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32" w:rsidRDefault="004B4732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bookmarkStart w:id="0" w:name="_Hlk206668346"/>
      <w:r>
        <w:rPr>
          <w:rFonts w:cs="Times New Roman"/>
          <w:b/>
          <w:bCs/>
        </w:rPr>
        <w:t>Oferta na artykuły mrożonki i ryby</w:t>
      </w:r>
    </w:p>
    <w:bookmarkEnd w:id="0"/>
    <w:p w:rsidR="004B4732" w:rsidRDefault="004B4732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Do zapytania ofertowego na </w:t>
      </w:r>
      <w:r w:rsidRPr="0059479D">
        <w:rPr>
          <w:rFonts w:cs="Times New Roman"/>
          <w:b/>
          <w:bCs/>
        </w:rPr>
        <w:t>„Dostawę artykułów spożywczych dla Publicznego Żłobka w Starej Błotnicy</w:t>
      </w:r>
      <w:r>
        <w:rPr>
          <w:rFonts w:cs="Times New Roman"/>
          <w:b/>
          <w:bCs/>
        </w:rPr>
        <w:t xml:space="preserve"> - mrożonki i ryby</w:t>
      </w:r>
      <w:r w:rsidRPr="0059479D">
        <w:rPr>
          <w:rFonts w:cs="Times New Roman"/>
          <w:b/>
          <w:bCs/>
        </w:rPr>
        <w:t>”</w:t>
      </w:r>
    </w:p>
    <w:p w:rsidR="004B4732" w:rsidRPr="0059479D" w:rsidRDefault="004B4732" w:rsidP="007145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rPr>
          <w:rFonts w:cs="Times New Roman"/>
          <w:b/>
          <w:bCs/>
          <w:kern w:val="0"/>
          <w:sz w:val="23"/>
          <w:szCs w:val="23"/>
        </w:rPr>
      </w:pPr>
    </w:p>
    <w:p w:rsidR="004B4732" w:rsidRDefault="004B4732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32"/>
          <w:szCs w:val="32"/>
        </w:rPr>
      </w:pPr>
      <w:r w:rsidRPr="0059479D">
        <w:rPr>
          <w:rFonts w:cs="Times New Roman"/>
          <w:b/>
          <w:bCs/>
          <w:kern w:val="0"/>
          <w:sz w:val="32"/>
          <w:szCs w:val="32"/>
        </w:rPr>
        <w:t>OFERTA</w:t>
      </w:r>
    </w:p>
    <w:p w:rsidR="004B4732" w:rsidRPr="0059479D" w:rsidRDefault="004B4732" w:rsidP="0004533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23"/>
          <w:szCs w:val="23"/>
          <w:u w:val="single"/>
        </w:rPr>
      </w:pPr>
      <w:r>
        <w:rPr>
          <w:rFonts w:cs="Times New Roman"/>
          <w:b/>
          <w:bCs/>
        </w:rPr>
        <w:t>na artykuły mrożonki i ryby</w:t>
      </w:r>
    </w:p>
    <w:p w:rsidR="004B4732" w:rsidRPr="0059479D" w:rsidRDefault="004B4732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>WYKONAWCA:</w:t>
      </w:r>
    </w:p>
    <w:p w:rsidR="004B4732" w:rsidRPr="0059479D" w:rsidRDefault="004B4732" w:rsidP="003C5FB2">
      <w:pPr>
        <w:spacing w:line="240" w:lineRule="auto"/>
        <w:ind w:left="0" w:right="0" w:firstLine="0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Nazwa Wykonawcy: </w:t>
      </w:r>
      <w:r w:rsidRPr="0059479D">
        <w:rPr>
          <w:rFonts w:cs="Times New Roman"/>
          <w:color w:val="auto"/>
          <w:kern w:val="0"/>
          <w:sz w:val="23"/>
          <w:szCs w:val="23"/>
        </w:rPr>
        <w:t>.</w:t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4B4732" w:rsidRDefault="004B4732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16"/>
          <w:szCs w:val="16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Adres siedziby: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16"/>
          <w:szCs w:val="16"/>
        </w:rPr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 xml:space="preserve">........................................................................ </w:t>
      </w:r>
    </w:p>
    <w:p w:rsidR="004B4732" w:rsidRPr="0059479D" w:rsidRDefault="004B4732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</w:p>
    <w:p w:rsidR="004B4732" w:rsidRPr="0059479D" w:rsidRDefault="004B4732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NIP:</w:t>
      </w:r>
      <w:r w:rsidRPr="0059479D">
        <w:rPr>
          <w:rFonts w:cs="Times New Roman"/>
          <w:color w:val="auto"/>
          <w:kern w:val="0"/>
          <w:sz w:val="23"/>
          <w:szCs w:val="23"/>
        </w:rPr>
        <w:t xml:space="preserve"> </w:t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4B4732" w:rsidRPr="0059479D" w:rsidRDefault="004B4732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Telefon: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4B4732" w:rsidRPr="0059479D" w:rsidRDefault="004B4732" w:rsidP="003C5FB2">
      <w:pPr>
        <w:spacing w:line="240" w:lineRule="auto"/>
        <w:ind w:left="0" w:right="0" w:firstLine="0"/>
        <w:jc w:val="both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</w:t>
      </w:r>
    </w:p>
    <w:p w:rsidR="004B4732" w:rsidRPr="0059479D" w:rsidRDefault="004B4732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</w:p>
    <w:p w:rsidR="004B4732" w:rsidRPr="0059479D" w:rsidRDefault="004B4732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 xml:space="preserve">ZAMAWIAJĄCY: </w:t>
      </w:r>
    </w:p>
    <w:p w:rsidR="004B4732" w:rsidRPr="0059479D" w:rsidRDefault="004B4732" w:rsidP="0071454F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PUBLICZNY ŻŁOBEK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W STAREJ BŁOTNICY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, Stara Błotnica 1,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26-806 Stara Błotnica </w:t>
      </w:r>
    </w:p>
    <w:p w:rsidR="004B4732" w:rsidRDefault="004B4732" w:rsidP="003C5FB2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Regon 542408431  NIP 7981488446</w:t>
      </w:r>
    </w:p>
    <w:p w:rsidR="004B4732" w:rsidRDefault="004B4732" w:rsidP="0071454F">
      <w:pPr>
        <w:ind w:left="0" w:firstLine="0"/>
        <w:rPr>
          <w:rFonts w:cs="Times New Roman"/>
        </w:rPr>
      </w:pPr>
    </w:p>
    <w:p w:rsidR="004B4732" w:rsidRDefault="004B4732" w:rsidP="0071454F">
      <w:pPr>
        <w:ind w:left="0" w:right="2051" w:firstLine="0"/>
        <w:rPr>
          <w:rFonts w:cs="Times New Roman"/>
        </w:rPr>
      </w:pPr>
      <w:r>
        <w:rPr>
          <w:rFonts w:cs="Times New Roman"/>
        </w:rPr>
        <w:t xml:space="preserve">Ja niżej podpisana/y </w:t>
      </w:r>
      <w:r w:rsidRPr="003C5FB2">
        <w:rPr>
          <w:rFonts w:cs="Times New Roman"/>
          <w:sz w:val="16"/>
          <w:szCs w:val="16"/>
        </w:rPr>
        <w:t>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…………………………………………………………………..</w:t>
      </w:r>
      <w:r w:rsidRPr="003C5FB2">
        <w:rPr>
          <w:rFonts w:cs="Times New Roman"/>
          <w:sz w:val="16"/>
          <w:szCs w:val="16"/>
        </w:rPr>
        <w:t>……………………………………………………</w:t>
      </w:r>
    </w:p>
    <w:p w:rsidR="004B4732" w:rsidRPr="008855FF" w:rsidRDefault="004B4732" w:rsidP="003C5FB2">
      <w:pPr>
        <w:ind w:left="0" w:right="-76" w:firstLine="0"/>
        <w:rPr>
          <w:rFonts w:cs="Times New Roman"/>
          <w:b/>
          <w:bCs/>
        </w:rPr>
      </w:pPr>
      <w:r>
        <w:rPr>
          <w:rFonts w:cs="Times New Roman"/>
        </w:rPr>
        <w:t xml:space="preserve">Nawiązując do </w:t>
      </w:r>
      <w:r w:rsidRPr="003C5FB2">
        <w:rPr>
          <w:rFonts w:cs="Times New Roman"/>
        </w:rPr>
        <w:t>na zapytani</w:t>
      </w:r>
      <w:r>
        <w:rPr>
          <w:rFonts w:cs="Times New Roman"/>
        </w:rPr>
        <w:t>a</w:t>
      </w:r>
      <w:r w:rsidRPr="003C5FB2">
        <w:rPr>
          <w:rFonts w:cs="Times New Roman"/>
        </w:rPr>
        <w:t xml:space="preserve"> ofertowe</w:t>
      </w:r>
      <w:r>
        <w:rPr>
          <w:rFonts w:cs="Times New Roman"/>
        </w:rPr>
        <w:t>go nr</w:t>
      </w:r>
      <w:r w:rsidRPr="003C5FB2">
        <w:rPr>
          <w:rFonts w:cs="Times New Roman"/>
        </w:rPr>
        <w:t xml:space="preserve"> 1 z dnia </w:t>
      </w:r>
      <w:r>
        <w:rPr>
          <w:rFonts w:cs="Times New Roman"/>
        </w:rPr>
        <w:t>03.12.</w:t>
      </w:r>
      <w:r w:rsidRPr="003C5FB2">
        <w:rPr>
          <w:rFonts w:cs="Times New Roman"/>
        </w:rPr>
        <w:t>2025 r. składam ofertę na</w:t>
      </w:r>
      <w:r w:rsidRPr="008855FF">
        <w:rPr>
          <w:rFonts w:cs="Times New Roman"/>
          <w:b/>
          <w:bCs/>
        </w:rPr>
        <w:t xml:space="preserve"> - artykuły mrożonki i ryby. </w:t>
      </w:r>
    </w:p>
    <w:p w:rsidR="004B4732" w:rsidRPr="008855FF" w:rsidRDefault="004B4732" w:rsidP="003C5FB2">
      <w:pPr>
        <w:ind w:left="0" w:firstLine="0"/>
        <w:rPr>
          <w:rFonts w:cs="Times New Roman"/>
          <w:b/>
          <w:bCs/>
        </w:rPr>
      </w:pPr>
      <w:r w:rsidRPr="008855FF">
        <w:rPr>
          <w:rFonts w:cs="Times New Roman"/>
          <w:b/>
          <w:bCs/>
        </w:rPr>
        <w:t>Oferuję wykonanie dostaw określonych w poniższym zestawieniu za cenę  ryczałtową :</w:t>
      </w:r>
    </w:p>
    <w:p w:rsidR="004B4732" w:rsidRDefault="004B4732" w:rsidP="0071454F">
      <w:pPr>
        <w:ind w:right="-76"/>
        <w:rPr>
          <w:rFonts w:cs="Times New Roman"/>
        </w:rPr>
      </w:pPr>
      <w:r>
        <w:rPr>
          <w:rFonts w:cs="Times New Roman"/>
        </w:rPr>
        <w:t>Cena netto ……………………………………………słownie: ………………………………………………………………………………………</w:t>
      </w:r>
    </w:p>
    <w:p w:rsidR="004B4732" w:rsidRDefault="004B4732" w:rsidP="0071454F">
      <w:pPr>
        <w:ind w:right="-76"/>
        <w:rPr>
          <w:rFonts w:cs="Times New Roman"/>
        </w:rPr>
      </w:pPr>
      <w:r>
        <w:rPr>
          <w:rFonts w:cs="Times New Roman"/>
        </w:rPr>
        <w:t>Podatek VAT …………………………………………słownie: ………………………………………………………………………………………</w:t>
      </w:r>
    </w:p>
    <w:p w:rsidR="004B4732" w:rsidRDefault="004B4732" w:rsidP="0071454F">
      <w:pPr>
        <w:ind w:right="66"/>
        <w:rPr>
          <w:rFonts w:cs="Times New Roman"/>
        </w:rPr>
      </w:pPr>
      <w:r>
        <w:rPr>
          <w:rFonts w:cs="Times New Roman"/>
        </w:rPr>
        <w:t>Cena brutto : …………………………………………słownie: …………………………………………………………………………………...…</w:t>
      </w:r>
    </w:p>
    <w:p w:rsidR="004B4732" w:rsidRDefault="004B4732" w:rsidP="003C5FB2">
      <w:pPr>
        <w:rPr>
          <w:rFonts w:cs="Times New Roman"/>
        </w:rPr>
      </w:pPr>
    </w:p>
    <w:p w:rsidR="004B4732" w:rsidRPr="0071454F" w:rsidRDefault="004B4732" w:rsidP="003C5FB2">
      <w:pPr>
        <w:ind w:left="0" w:firstLine="0"/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Ponadto oświadczam, że:</w:t>
      </w:r>
    </w:p>
    <w:p w:rsidR="004B4732" w:rsidRPr="0071454F" w:rsidRDefault="004B4732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posiadam uprawnienia do wykonywania określonej działalności i czynności określonych w zapytaniu </w:t>
      </w:r>
      <w:r>
        <w:rPr>
          <w:rFonts w:cs="Times New Roman"/>
          <w:sz w:val="16"/>
          <w:szCs w:val="16"/>
        </w:rPr>
        <w:t>ofertowym</w:t>
      </w:r>
      <w:r w:rsidRPr="0071454F">
        <w:rPr>
          <w:rFonts w:cs="Times New Roman"/>
          <w:sz w:val="16"/>
          <w:szCs w:val="16"/>
        </w:rPr>
        <w:t xml:space="preserve"> oraz ofercie.</w:t>
      </w:r>
    </w:p>
    <w:p w:rsidR="004B4732" w:rsidRPr="0071454F" w:rsidRDefault="004B4732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posiadam niezbędną wiedzę i doświadczenie oraz dysponuję potencjałem technicznym i osobami zdolnymi do wykonania zamówienia,</w:t>
      </w:r>
    </w:p>
    <w:p w:rsidR="004B4732" w:rsidRPr="0071454F" w:rsidRDefault="004B4732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zapoznałem się z opisem przedmiotu zamówienia i nie wnoszę zastrzeżeń,</w:t>
      </w:r>
    </w:p>
    <w:p w:rsidR="004B4732" w:rsidRPr="0071454F" w:rsidRDefault="004B4732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uważam się za  związanego z  niniejszą ofertą przez okres 30 dni. </w:t>
      </w:r>
    </w:p>
    <w:p w:rsidR="004B4732" w:rsidRDefault="004B4732" w:rsidP="0071454F">
      <w:pPr>
        <w:ind w:left="0" w:firstLine="0"/>
        <w:rPr>
          <w:rFonts w:cs="Times New Roman"/>
        </w:rPr>
      </w:pPr>
    </w:p>
    <w:p w:rsidR="004B4732" w:rsidRDefault="004B4732" w:rsidP="003C5FB2">
      <w:pPr>
        <w:rPr>
          <w:rFonts w:cs="Times New Roman"/>
        </w:rPr>
      </w:pPr>
      <w:r>
        <w:rPr>
          <w:rFonts w:cs="Times New Roman"/>
        </w:rPr>
        <w:t>……………………………………… dnia …………………………..</w:t>
      </w:r>
    </w:p>
    <w:p w:rsidR="004B4732" w:rsidRPr="00E75F99" w:rsidRDefault="004B4732" w:rsidP="003C5FB2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(miejscowość)</w:t>
      </w:r>
    </w:p>
    <w:p w:rsidR="004B4732" w:rsidRDefault="004B4732" w:rsidP="003C5FB2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…………………………………………..</w:t>
      </w:r>
    </w:p>
    <w:p w:rsidR="004B4732" w:rsidRPr="00E75F99" w:rsidRDefault="004B4732" w:rsidP="003C5FB2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( p</w:t>
      </w:r>
      <w:r w:rsidRPr="00E75F99">
        <w:rPr>
          <w:rFonts w:cs="Times New Roman"/>
          <w:sz w:val="18"/>
          <w:szCs w:val="18"/>
        </w:rPr>
        <w:t>odpis i pieczęć</w:t>
      </w:r>
      <w:r>
        <w:rPr>
          <w:rFonts w:cs="Times New Roman"/>
          <w:sz w:val="18"/>
          <w:szCs w:val="18"/>
        </w:rPr>
        <w:t>)</w:t>
      </w:r>
    </w:p>
    <w:p w:rsidR="004B4732" w:rsidRPr="00D644B0" w:rsidRDefault="004B4732" w:rsidP="003C5FB2">
      <w:pPr>
        <w:spacing w:line="259" w:lineRule="auto"/>
        <w:ind w:left="-1440" w:right="10464" w:firstLine="0"/>
        <w:rPr>
          <w:rFonts w:cs="Times New Roman"/>
        </w:rPr>
      </w:pPr>
    </w:p>
    <w:p w:rsidR="004B4732" w:rsidRDefault="004B4732" w:rsidP="003C5FB2">
      <w:pPr>
        <w:rPr>
          <w:rFonts w:cs="Times New Roman"/>
        </w:rPr>
      </w:pPr>
    </w:p>
    <w:p w:rsidR="004B4732" w:rsidRDefault="004B4732">
      <w:pPr>
        <w:spacing w:after="160" w:line="278" w:lineRule="auto"/>
        <w:ind w:left="0" w:right="0" w:firstLine="0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/>
          <w:b/>
          <w:bCs/>
          <w:kern w:val="0"/>
          <w:sz w:val="32"/>
          <w:szCs w:val="32"/>
        </w:rPr>
        <w:br w:type="page"/>
      </w:r>
    </w:p>
    <w:p w:rsidR="004B4732" w:rsidRPr="0066270B" w:rsidRDefault="004B4732" w:rsidP="00DC002C">
      <w:pPr>
        <w:spacing w:line="240" w:lineRule="auto"/>
        <w:ind w:left="0" w:right="66" w:firstLine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Artykuły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 – </w:t>
      </w:r>
      <w:r>
        <w:rPr>
          <w:rFonts w:cs="Times New Roman"/>
          <w:b/>
          <w:bCs/>
          <w:sz w:val="28"/>
          <w:szCs w:val="28"/>
          <w:u w:val="single"/>
        </w:rPr>
        <w:t>mrożonki i ryby</w:t>
      </w:r>
    </w:p>
    <w:tbl>
      <w:tblPr>
        <w:tblpPr w:vertAnchor="page" w:horzAnchor="page" w:tblpX="1003" w:tblpY="2331"/>
        <w:tblOverlap w:val="never"/>
        <w:tblW w:w="14170" w:type="dxa"/>
        <w:tblCellMar>
          <w:top w:w="13" w:type="dxa"/>
          <w:left w:w="70" w:type="dxa"/>
          <w:bottom w:w="5" w:type="dxa"/>
          <w:right w:w="54" w:type="dxa"/>
        </w:tblCellMar>
        <w:tblLook w:val="00A0"/>
      </w:tblPr>
      <w:tblGrid>
        <w:gridCol w:w="1088"/>
        <w:gridCol w:w="4827"/>
        <w:gridCol w:w="1295"/>
        <w:gridCol w:w="1735"/>
        <w:gridCol w:w="1965"/>
        <w:gridCol w:w="3260"/>
      </w:tblGrid>
      <w:tr w:rsidR="004B4732">
        <w:trPr>
          <w:trHeight w:val="64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32" w:rsidRDefault="004B4732" w:rsidP="00610463">
            <w:pPr>
              <w:spacing w:line="259" w:lineRule="auto"/>
              <w:ind w:left="0" w:right="11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Lp.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32" w:rsidRDefault="004B4732" w:rsidP="00610463">
            <w:pPr>
              <w:spacing w:line="259" w:lineRule="auto"/>
              <w:ind w:left="0" w:right="18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Przedmiot zamówienia</w:t>
            </w:r>
            <w:r w:rsidRPr="002A217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J.m.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4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 xml:space="preserve">Planowana  </w:t>
            </w:r>
          </w:p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Pr="002A217B">
              <w:rPr>
                <w:rFonts w:cs="Times New Roman"/>
                <w:b/>
                <w:bCs/>
              </w:rPr>
              <w:t xml:space="preserve"> ilość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2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 xml:space="preserve">Cena jednostkowa  </w:t>
            </w:r>
          </w:p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  <w:r w:rsidRPr="002A217B">
              <w:rPr>
                <w:rFonts w:cs="Times New Roman"/>
                <w:b/>
                <w:bCs/>
              </w:rPr>
              <w:t xml:space="preserve"> brutto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32" w:rsidRDefault="004B4732" w:rsidP="00610463">
            <w:pPr>
              <w:spacing w:line="259" w:lineRule="auto"/>
              <w:ind w:left="0" w:right="18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Wartość brutto</w:t>
            </w:r>
            <w:r w:rsidRPr="002A217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B4732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1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1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5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 </w:t>
            </w:r>
          </w:p>
        </w:tc>
      </w:tr>
      <w:tr w:rsidR="004B4732">
        <w:trPr>
          <w:trHeight w:val="28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Kalafior mrożony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Mieszanka wieloowocowa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Brokuł mrożony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Marchew mini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28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6270B">
            <w:pPr>
              <w:spacing w:line="259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5.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Porzeczka czarna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Truskawka mrożona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Wiśnia mrożona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Śliwka mrożona  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Maliny mrożone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562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Filet  z miruny  mrożony ze skórą  kg                (4 - 6 , 6-8, 8-12  5% glazura)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Frytki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4B4732" w:rsidRPr="00BC00ED">
        <w:trPr>
          <w:trHeight w:val="430"/>
        </w:trPr>
        <w:tc>
          <w:tcPr>
            <w:tcW w:w="8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Ogółem</w:t>
            </w:r>
            <w:r w:rsidRPr="002A217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4B4732" w:rsidRDefault="004B4732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732" w:rsidRPr="00BC00ED" w:rsidRDefault="004B4732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4B4732" w:rsidRDefault="004B4732" w:rsidP="003C5FB2">
      <w:pPr>
        <w:spacing w:line="240" w:lineRule="auto"/>
        <w:ind w:left="-22" w:right="0" w:firstLine="0"/>
        <w:rPr>
          <w:rFonts w:cs="Times New Roman"/>
        </w:rPr>
      </w:pPr>
    </w:p>
    <w:p w:rsidR="004B4732" w:rsidRDefault="004B4732" w:rsidP="0071454F">
      <w:pPr>
        <w:spacing w:line="240" w:lineRule="auto"/>
        <w:ind w:left="-27" w:right="4393"/>
        <w:rPr>
          <w:rFonts w:cs="Times New Roman"/>
        </w:rPr>
      </w:pPr>
    </w:p>
    <w:p w:rsidR="004B4732" w:rsidRDefault="004B4732" w:rsidP="0071454F">
      <w:pPr>
        <w:spacing w:line="240" w:lineRule="auto"/>
        <w:ind w:left="-27" w:right="4393"/>
        <w:rPr>
          <w:rFonts w:cs="Times New Roman"/>
        </w:rPr>
      </w:pPr>
      <w:r>
        <w:rPr>
          <w:rFonts w:cs="Times New Roman"/>
        </w:rPr>
        <w:t xml:space="preserve">Data wypełnienia: .................................................. </w:t>
      </w:r>
    </w:p>
    <w:p w:rsidR="004B4732" w:rsidRDefault="004B4732" w:rsidP="0071454F">
      <w:pPr>
        <w:spacing w:line="240" w:lineRule="auto"/>
        <w:ind w:left="-27" w:right="208"/>
        <w:jc w:val="right"/>
        <w:rPr>
          <w:rFonts w:cs="Times New Roman"/>
        </w:rPr>
      </w:pPr>
      <w:r>
        <w:rPr>
          <w:rFonts w:cs="Times New Roman"/>
        </w:rPr>
        <w:t xml:space="preserve">Podpis osoby uprawnionej do występowania w imieniu Wykonawcy: </w:t>
      </w:r>
    </w:p>
    <w:p w:rsidR="004B4732" w:rsidRDefault="004B4732" w:rsidP="003C5FB2">
      <w:pPr>
        <w:spacing w:line="240" w:lineRule="auto"/>
        <w:ind w:left="-22" w:right="0" w:firstLine="0"/>
        <w:rPr>
          <w:rFonts w:cs="Times New Roman"/>
        </w:rPr>
      </w:pPr>
    </w:p>
    <w:sectPr w:rsidR="004B4732" w:rsidSect="002F3CB9">
      <w:pgSz w:w="16838" w:h="11906" w:orient="landscape"/>
      <w:pgMar w:top="905" w:right="1440" w:bottom="386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00300"/>
    <w:multiLevelType w:val="hybridMultilevel"/>
    <w:tmpl w:val="70DAC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56C"/>
    <w:rsid w:val="00045333"/>
    <w:rsid w:val="000D67A4"/>
    <w:rsid w:val="000F36FF"/>
    <w:rsid w:val="00175E55"/>
    <w:rsid w:val="00197C7D"/>
    <w:rsid w:val="00280566"/>
    <w:rsid w:val="002A217B"/>
    <w:rsid w:val="002A5AA0"/>
    <w:rsid w:val="002F3CB9"/>
    <w:rsid w:val="00325B8C"/>
    <w:rsid w:val="00361D46"/>
    <w:rsid w:val="00365497"/>
    <w:rsid w:val="003C3446"/>
    <w:rsid w:val="003C5FB2"/>
    <w:rsid w:val="003C7B8B"/>
    <w:rsid w:val="00475278"/>
    <w:rsid w:val="004A6307"/>
    <w:rsid w:val="004B4732"/>
    <w:rsid w:val="00545B54"/>
    <w:rsid w:val="0059479D"/>
    <w:rsid w:val="005B27A4"/>
    <w:rsid w:val="005E2638"/>
    <w:rsid w:val="00610463"/>
    <w:rsid w:val="0066270B"/>
    <w:rsid w:val="00695E89"/>
    <w:rsid w:val="006D6D3C"/>
    <w:rsid w:val="006F31BE"/>
    <w:rsid w:val="0071454F"/>
    <w:rsid w:val="0073494A"/>
    <w:rsid w:val="007475F6"/>
    <w:rsid w:val="00767A44"/>
    <w:rsid w:val="0078756E"/>
    <w:rsid w:val="0080409E"/>
    <w:rsid w:val="00813052"/>
    <w:rsid w:val="00820271"/>
    <w:rsid w:val="0082645E"/>
    <w:rsid w:val="008855FF"/>
    <w:rsid w:val="008F656C"/>
    <w:rsid w:val="009860D0"/>
    <w:rsid w:val="00995B1D"/>
    <w:rsid w:val="00A42877"/>
    <w:rsid w:val="00A56B84"/>
    <w:rsid w:val="00AB2402"/>
    <w:rsid w:val="00BC00ED"/>
    <w:rsid w:val="00BC7565"/>
    <w:rsid w:val="00C45099"/>
    <w:rsid w:val="00C80C85"/>
    <w:rsid w:val="00C92DA0"/>
    <w:rsid w:val="00D16248"/>
    <w:rsid w:val="00D36B37"/>
    <w:rsid w:val="00D644B0"/>
    <w:rsid w:val="00D832A6"/>
    <w:rsid w:val="00DC002C"/>
    <w:rsid w:val="00DD5376"/>
    <w:rsid w:val="00DF1C50"/>
    <w:rsid w:val="00E17909"/>
    <w:rsid w:val="00E67D1C"/>
    <w:rsid w:val="00E75F99"/>
    <w:rsid w:val="00E827E4"/>
    <w:rsid w:val="00EE6463"/>
    <w:rsid w:val="00F026BF"/>
    <w:rsid w:val="00FC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B9"/>
    <w:pPr>
      <w:spacing w:line="261" w:lineRule="auto"/>
      <w:ind w:left="-12" w:right="3100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2F3CB9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499</Words>
  <Characters>2994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HP</cp:lastModifiedBy>
  <cp:revision>4</cp:revision>
  <cp:lastPrinted>2025-11-25T10:44:00Z</cp:lastPrinted>
  <dcterms:created xsi:type="dcterms:W3CDTF">2025-12-02T23:43:00Z</dcterms:created>
  <dcterms:modified xsi:type="dcterms:W3CDTF">2025-12-05T06:06:00Z</dcterms:modified>
</cp:coreProperties>
</file>