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06" w:rsidRPr="004849EE" w:rsidRDefault="00721806" w:rsidP="004849EE">
      <w:pPr>
        <w:spacing w:after="0" w:line="240" w:lineRule="auto"/>
        <w:ind w:left="6946" w:right="3" w:firstLine="0"/>
        <w:rPr>
          <w:b/>
          <w:bCs/>
        </w:rPr>
      </w:pPr>
      <w:r w:rsidRPr="004849EE">
        <w:rPr>
          <w:b/>
          <w:bCs/>
        </w:rPr>
        <w:t xml:space="preserve">Załącznik nr </w:t>
      </w:r>
      <w:r>
        <w:rPr>
          <w:b/>
          <w:bCs/>
        </w:rPr>
        <w:t>5</w:t>
      </w:r>
      <w:r w:rsidRPr="004849EE">
        <w:rPr>
          <w:b/>
          <w:bCs/>
        </w:rPr>
        <w:t xml:space="preserve"> Oferta na artykuły </w:t>
      </w:r>
      <w:r>
        <w:rPr>
          <w:b/>
          <w:bCs/>
        </w:rPr>
        <w:t>nabiał i produkty mleczne</w:t>
      </w:r>
    </w:p>
    <w:p w:rsidR="00721806" w:rsidRPr="004849EE" w:rsidRDefault="00721806" w:rsidP="004849EE">
      <w:pPr>
        <w:spacing w:after="0" w:line="240" w:lineRule="auto"/>
        <w:ind w:left="6946" w:right="3" w:firstLine="0"/>
        <w:rPr>
          <w:b/>
          <w:bCs/>
        </w:rPr>
      </w:pPr>
      <w:r w:rsidRPr="004849EE">
        <w:rPr>
          <w:b/>
          <w:bCs/>
        </w:rPr>
        <w:t>Do zapytania ofertowego na „Dostawę artykułów spożywczych dla Publicznego Żłobka w Starej Błotnicy”</w:t>
      </w:r>
    </w:p>
    <w:p w:rsidR="00721806" w:rsidRPr="004849EE" w:rsidRDefault="00721806" w:rsidP="00484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kern w:val="0"/>
          <w:sz w:val="23"/>
          <w:szCs w:val="23"/>
        </w:rPr>
      </w:pPr>
    </w:p>
    <w:p w:rsidR="00721806" w:rsidRPr="004849EE" w:rsidRDefault="00721806" w:rsidP="00484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32"/>
          <w:szCs w:val="32"/>
        </w:rPr>
      </w:pPr>
      <w:r w:rsidRPr="004849EE">
        <w:rPr>
          <w:b/>
          <w:bCs/>
          <w:kern w:val="0"/>
          <w:sz w:val="32"/>
          <w:szCs w:val="32"/>
        </w:rPr>
        <w:t>OFERTA</w:t>
      </w:r>
    </w:p>
    <w:p w:rsidR="00721806" w:rsidRPr="004849EE" w:rsidRDefault="00721806" w:rsidP="00484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3"/>
          <w:szCs w:val="23"/>
          <w:u w:val="single"/>
        </w:rPr>
      </w:pPr>
      <w:r w:rsidRPr="004849EE">
        <w:rPr>
          <w:b/>
          <w:bCs/>
        </w:rPr>
        <w:t xml:space="preserve">na artykuły </w:t>
      </w:r>
      <w:r>
        <w:rPr>
          <w:b/>
          <w:bCs/>
        </w:rPr>
        <w:t>nabiał i produkty mleczne</w:t>
      </w:r>
    </w:p>
    <w:p w:rsidR="00721806" w:rsidRPr="004849EE" w:rsidRDefault="00721806" w:rsidP="00484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4849EE">
        <w:rPr>
          <w:b/>
          <w:bCs/>
          <w:kern w:val="0"/>
          <w:sz w:val="23"/>
          <w:szCs w:val="23"/>
          <w:u w:val="single"/>
        </w:rPr>
        <w:t>WYKONAWCA:</w:t>
      </w:r>
    </w:p>
    <w:p w:rsidR="00721806" w:rsidRPr="004849EE" w:rsidRDefault="00721806" w:rsidP="004849EE">
      <w:pPr>
        <w:spacing w:after="0" w:line="240" w:lineRule="auto"/>
        <w:ind w:left="0" w:right="0" w:firstLine="0"/>
        <w:rPr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 xml:space="preserve">Nazwa Wykonawcy: </w:t>
      </w:r>
      <w:r w:rsidRPr="004849EE">
        <w:rPr>
          <w:color w:val="auto"/>
          <w:kern w:val="0"/>
          <w:sz w:val="23"/>
          <w:szCs w:val="23"/>
        </w:rPr>
        <w:t>.</w:t>
      </w:r>
      <w:r w:rsidRPr="004849EE">
        <w:rPr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806" w:rsidRPr="004849EE" w:rsidRDefault="00721806" w:rsidP="004849EE">
      <w:pPr>
        <w:spacing w:after="0" w:line="240" w:lineRule="auto"/>
        <w:ind w:left="0" w:right="0" w:firstLine="0"/>
        <w:jc w:val="both"/>
        <w:rPr>
          <w:color w:val="auto"/>
          <w:kern w:val="0"/>
          <w:sz w:val="16"/>
          <w:szCs w:val="16"/>
        </w:rPr>
      </w:pPr>
      <w:r w:rsidRPr="004849EE">
        <w:rPr>
          <w:b/>
          <w:bCs/>
          <w:color w:val="auto"/>
          <w:kern w:val="0"/>
          <w:sz w:val="23"/>
          <w:szCs w:val="23"/>
        </w:rPr>
        <w:t>Adres siedziby:</w:t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21806" w:rsidRPr="004849EE" w:rsidRDefault="00721806" w:rsidP="004849EE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4849EE">
        <w:rPr>
          <w:color w:val="auto"/>
          <w:kern w:val="0"/>
          <w:sz w:val="16"/>
          <w:szCs w:val="16"/>
        </w:rPr>
        <w:tab/>
      </w:r>
      <w:r w:rsidRPr="004849EE">
        <w:rPr>
          <w:color w:val="auto"/>
          <w:kern w:val="0"/>
          <w:sz w:val="16"/>
          <w:szCs w:val="16"/>
        </w:rPr>
        <w:tab/>
      </w:r>
      <w:r w:rsidRPr="004849EE">
        <w:rPr>
          <w:color w:val="auto"/>
          <w:kern w:val="0"/>
          <w:sz w:val="16"/>
          <w:szCs w:val="16"/>
        </w:rPr>
        <w:tab/>
      </w:r>
      <w:r w:rsidRPr="004849EE">
        <w:rPr>
          <w:color w:val="auto"/>
          <w:kern w:val="0"/>
          <w:sz w:val="16"/>
          <w:szCs w:val="16"/>
        </w:rPr>
        <w:tab/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806" w:rsidRPr="004849EE" w:rsidRDefault="00721806" w:rsidP="004849EE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>NIP:</w:t>
      </w:r>
      <w:r w:rsidRPr="004849EE">
        <w:rPr>
          <w:color w:val="auto"/>
          <w:kern w:val="0"/>
          <w:sz w:val="23"/>
          <w:szCs w:val="23"/>
        </w:rPr>
        <w:t xml:space="preserve"> </w:t>
      </w:r>
      <w:r w:rsidRPr="004849EE">
        <w:rPr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806" w:rsidRPr="004849EE" w:rsidRDefault="00721806" w:rsidP="004849EE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>Telefon:</w:t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721806" w:rsidRPr="004849EE" w:rsidRDefault="00721806" w:rsidP="004849EE">
      <w:pPr>
        <w:spacing w:after="0" w:line="240" w:lineRule="auto"/>
        <w:ind w:left="0" w:right="0" w:firstLine="0"/>
        <w:jc w:val="both"/>
        <w:rPr>
          <w:b/>
          <w:bCs/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4849EE">
        <w:rPr>
          <w:color w:val="auto"/>
          <w:kern w:val="0"/>
          <w:sz w:val="16"/>
          <w:szCs w:val="16"/>
        </w:rPr>
        <w:t>.....................................................................................................</w:t>
      </w:r>
    </w:p>
    <w:p w:rsidR="00721806" w:rsidRPr="004849EE" w:rsidRDefault="00721806" w:rsidP="004849EE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</w:p>
    <w:p w:rsidR="00721806" w:rsidRPr="004849EE" w:rsidRDefault="00721806" w:rsidP="00484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4849EE">
        <w:rPr>
          <w:b/>
          <w:bCs/>
          <w:kern w:val="0"/>
          <w:sz w:val="23"/>
          <w:szCs w:val="23"/>
          <w:u w:val="single"/>
        </w:rPr>
        <w:t xml:space="preserve">ZAMAWIAJĄCY: </w:t>
      </w:r>
    </w:p>
    <w:p w:rsidR="00721806" w:rsidRPr="004849EE" w:rsidRDefault="00721806" w:rsidP="004849EE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>PUBLICZNY ŻŁOBEK W STAREJ BŁOTNICY</w:t>
      </w:r>
      <w:r>
        <w:rPr>
          <w:b/>
          <w:bCs/>
          <w:color w:val="auto"/>
          <w:kern w:val="0"/>
          <w:sz w:val="23"/>
          <w:szCs w:val="23"/>
        </w:rPr>
        <w:t>, Stara Błotnica 1,</w:t>
      </w:r>
      <w:r w:rsidRPr="004849EE">
        <w:rPr>
          <w:b/>
          <w:bCs/>
          <w:color w:val="auto"/>
          <w:kern w:val="0"/>
          <w:sz w:val="23"/>
          <w:szCs w:val="23"/>
        </w:rPr>
        <w:t xml:space="preserve"> 26-806 Stara Błotnica </w:t>
      </w:r>
    </w:p>
    <w:p w:rsidR="00721806" w:rsidRPr="004849EE" w:rsidRDefault="00721806" w:rsidP="004849EE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>Regon 542408431  NIP 7981488446</w:t>
      </w:r>
    </w:p>
    <w:p w:rsidR="00721806" w:rsidRPr="004849EE" w:rsidRDefault="00721806" w:rsidP="004849EE">
      <w:pPr>
        <w:spacing w:after="0" w:line="261" w:lineRule="auto"/>
        <w:ind w:left="0" w:right="3100" w:firstLine="0"/>
      </w:pPr>
    </w:p>
    <w:p w:rsidR="00721806" w:rsidRPr="004849EE" w:rsidRDefault="00721806" w:rsidP="004849EE">
      <w:pPr>
        <w:spacing w:after="0" w:line="261" w:lineRule="auto"/>
        <w:ind w:left="0" w:right="2051" w:firstLine="0"/>
      </w:pPr>
      <w:r w:rsidRPr="004849EE">
        <w:t xml:space="preserve">Ja niżej podpisana/y </w:t>
      </w:r>
      <w:r w:rsidRPr="004849EE">
        <w:rPr>
          <w:sz w:val="16"/>
          <w:szCs w:val="16"/>
        </w:rPr>
        <w:t>…………………………………………………………………………………………………………..……………………………………………………</w:t>
      </w:r>
    </w:p>
    <w:p w:rsidR="00721806" w:rsidRPr="004849EE" w:rsidRDefault="00721806" w:rsidP="004849EE">
      <w:pPr>
        <w:spacing w:after="0" w:line="261" w:lineRule="auto"/>
        <w:ind w:left="0" w:right="-76" w:firstLine="0"/>
      </w:pPr>
      <w:r w:rsidRPr="004849EE">
        <w:t xml:space="preserve">Nawiązując do na zapytania ofertowego nr. 1 z dnia </w:t>
      </w:r>
      <w:r>
        <w:t>03.12.</w:t>
      </w:r>
      <w:r w:rsidRPr="004849EE">
        <w:t xml:space="preserve">2025 r. składam ofertę na: grupę asortymentową  </w:t>
      </w:r>
      <w:r>
        <w:rPr>
          <w:b/>
          <w:bCs/>
        </w:rPr>
        <w:t>nr</w:t>
      </w:r>
      <w:r w:rsidRPr="00AD5F62">
        <w:rPr>
          <w:b/>
          <w:bCs/>
        </w:rPr>
        <w:t xml:space="preserve"> 5 – nabiał i produkty mleczne</w:t>
      </w:r>
      <w:r w:rsidRPr="004849EE">
        <w:t xml:space="preserve">. </w:t>
      </w:r>
    </w:p>
    <w:p w:rsidR="00721806" w:rsidRPr="004849EE" w:rsidRDefault="00721806" w:rsidP="004849EE">
      <w:pPr>
        <w:spacing w:after="0" w:line="261" w:lineRule="auto"/>
        <w:ind w:left="0" w:right="3100" w:firstLine="0"/>
      </w:pPr>
      <w:r w:rsidRPr="004849EE">
        <w:t>Oferuję wykonanie dostaw określonych w poniższym zestawieniu za cenę  ryczałtową :</w:t>
      </w:r>
    </w:p>
    <w:p w:rsidR="00721806" w:rsidRPr="004849EE" w:rsidRDefault="00721806" w:rsidP="004849EE">
      <w:pPr>
        <w:spacing w:after="0" w:line="261" w:lineRule="auto"/>
        <w:ind w:left="-12" w:right="-76"/>
      </w:pPr>
      <w:r w:rsidRPr="004849EE">
        <w:t>Cena netto ……………………………………………słownie: ………………………………………………………………………………………</w:t>
      </w:r>
    </w:p>
    <w:p w:rsidR="00721806" w:rsidRPr="004849EE" w:rsidRDefault="00721806" w:rsidP="004849EE">
      <w:pPr>
        <w:spacing w:after="0" w:line="261" w:lineRule="auto"/>
        <w:ind w:left="-12" w:right="-76"/>
      </w:pPr>
      <w:r w:rsidRPr="004849EE">
        <w:t>Podatek VAT …………………………………………słownie: ………………………………………………………………………………………</w:t>
      </w:r>
    </w:p>
    <w:p w:rsidR="00721806" w:rsidRPr="004849EE" w:rsidRDefault="00721806" w:rsidP="004849EE">
      <w:pPr>
        <w:spacing w:after="0" w:line="261" w:lineRule="auto"/>
        <w:ind w:left="-12" w:right="66"/>
      </w:pPr>
      <w:r w:rsidRPr="004849EE">
        <w:t>Cena brutto : …………………………………………słownie: …………………………………………………………………………………...…</w:t>
      </w:r>
    </w:p>
    <w:p w:rsidR="00721806" w:rsidRPr="004849EE" w:rsidRDefault="00721806" w:rsidP="004849EE">
      <w:pPr>
        <w:spacing w:after="0" w:line="261" w:lineRule="auto"/>
        <w:ind w:left="-12" w:right="3100"/>
      </w:pPr>
    </w:p>
    <w:p w:rsidR="00721806" w:rsidRPr="004849EE" w:rsidRDefault="00721806" w:rsidP="004849EE">
      <w:pPr>
        <w:spacing w:after="0" w:line="261" w:lineRule="auto"/>
        <w:ind w:left="0" w:right="3100" w:firstLine="0"/>
        <w:rPr>
          <w:sz w:val="16"/>
          <w:szCs w:val="16"/>
        </w:rPr>
      </w:pPr>
      <w:r w:rsidRPr="004849EE">
        <w:rPr>
          <w:sz w:val="16"/>
          <w:szCs w:val="16"/>
        </w:rPr>
        <w:t>Ponadto oświadczam, że:</w:t>
      </w:r>
    </w:p>
    <w:p w:rsidR="00721806" w:rsidRPr="004849EE" w:rsidRDefault="00721806" w:rsidP="004849EE">
      <w:pPr>
        <w:spacing w:after="0" w:line="261" w:lineRule="auto"/>
        <w:ind w:left="-12" w:right="3100"/>
        <w:rPr>
          <w:sz w:val="16"/>
          <w:szCs w:val="16"/>
        </w:rPr>
      </w:pPr>
      <w:r w:rsidRPr="004849EE">
        <w:rPr>
          <w:sz w:val="16"/>
          <w:szCs w:val="16"/>
        </w:rPr>
        <w:t>- posiadam uprawnienia do wykonywania określonej działalności i czynności określonych w zapytaniu ofertowym oraz ofercie.</w:t>
      </w:r>
    </w:p>
    <w:p w:rsidR="00721806" w:rsidRPr="004849EE" w:rsidRDefault="00721806" w:rsidP="004849EE">
      <w:pPr>
        <w:spacing w:after="0" w:line="261" w:lineRule="auto"/>
        <w:ind w:left="-12" w:right="3100"/>
        <w:rPr>
          <w:sz w:val="16"/>
          <w:szCs w:val="16"/>
        </w:rPr>
      </w:pPr>
      <w:r w:rsidRPr="004849EE">
        <w:rPr>
          <w:sz w:val="16"/>
          <w:szCs w:val="16"/>
        </w:rPr>
        <w:t>- posiadam niezbędną wiedzę i doświadczenie oraz dysponuję potencjałem technicznym i osobami zdolnymi do wykonania zamówienia,</w:t>
      </w:r>
    </w:p>
    <w:p w:rsidR="00721806" w:rsidRPr="004849EE" w:rsidRDefault="00721806" w:rsidP="004849EE">
      <w:pPr>
        <w:spacing w:after="0" w:line="261" w:lineRule="auto"/>
        <w:ind w:left="-12" w:right="3100"/>
        <w:rPr>
          <w:sz w:val="16"/>
          <w:szCs w:val="16"/>
        </w:rPr>
      </w:pPr>
      <w:r w:rsidRPr="004849EE">
        <w:rPr>
          <w:sz w:val="16"/>
          <w:szCs w:val="16"/>
        </w:rPr>
        <w:t>- zapoznałem się z opisem przedmiotu zamówienia i nie wnoszę zastrzeżeń,</w:t>
      </w:r>
    </w:p>
    <w:p w:rsidR="00721806" w:rsidRPr="004849EE" w:rsidRDefault="00721806" w:rsidP="004849EE">
      <w:pPr>
        <w:spacing w:after="0" w:line="261" w:lineRule="auto"/>
        <w:ind w:left="-12" w:right="3100"/>
        <w:rPr>
          <w:sz w:val="16"/>
          <w:szCs w:val="16"/>
        </w:rPr>
      </w:pPr>
      <w:r w:rsidRPr="004849EE">
        <w:rPr>
          <w:sz w:val="16"/>
          <w:szCs w:val="16"/>
        </w:rPr>
        <w:t xml:space="preserve">- uważam się za  związanego z  niniejszą ofertą przez okres 30 dni. </w:t>
      </w:r>
    </w:p>
    <w:p w:rsidR="00721806" w:rsidRPr="004849EE" w:rsidRDefault="00721806" w:rsidP="004849EE">
      <w:pPr>
        <w:spacing w:after="0" w:line="261" w:lineRule="auto"/>
        <w:ind w:left="0" w:right="3100" w:firstLine="0"/>
      </w:pPr>
    </w:p>
    <w:p w:rsidR="00721806" w:rsidRPr="004849EE" w:rsidRDefault="00721806" w:rsidP="004849EE">
      <w:pPr>
        <w:spacing w:after="0" w:line="261" w:lineRule="auto"/>
        <w:ind w:left="-12" w:right="3100"/>
      </w:pPr>
      <w:r w:rsidRPr="004849EE">
        <w:t>……………………………………… dnia …………………………..</w:t>
      </w:r>
    </w:p>
    <w:p w:rsidR="00721806" w:rsidRPr="004849EE" w:rsidRDefault="00721806" w:rsidP="004849EE">
      <w:pPr>
        <w:spacing w:after="0" w:line="261" w:lineRule="auto"/>
        <w:ind w:left="-12" w:right="3100"/>
        <w:rPr>
          <w:sz w:val="18"/>
          <w:szCs w:val="18"/>
        </w:rPr>
      </w:pPr>
      <w:r w:rsidRPr="004849EE">
        <w:rPr>
          <w:sz w:val="18"/>
          <w:szCs w:val="18"/>
        </w:rPr>
        <w:t xml:space="preserve">            (miejscowość)</w:t>
      </w:r>
    </w:p>
    <w:p w:rsidR="00721806" w:rsidRPr="004849EE" w:rsidRDefault="00721806" w:rsidP="004849EE">
      <w:pPr>
        <w:spacing w:after="0" w:line="261" w:lineRule="auto"/>
        <w:ind w:left="-12" w:right="3100"/>
        <w:jc w:val="right"/>
      </w:pPr>
      <w:r w:rsidRPr="004849EE">
        <w:t>…………………………………………..</w:t>
      </w:r>
    </w:p>
    <w:p w:rsidR="00721806" w:rsidRPr="004849EE" w:rsidRDefault="00721806" w:rsidP="004849EE">
      <w:pPr>
        <w:spacing w:after="0" w:line="261" w:lineRule="auto"/>
        <w:ind w:left="-12" w:right="3100"/>
        <w:jc w:val="center"/>
        <w:rPr>
          <w:sz w:val="18"/>
          <w:szCs w:val="18"/>
        </w:rPr>
      </w:pPr>
      <w:r w:rsidRPr="004849E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( podpis i pieczęć)</w:t>
      </w:r>
    </w:p>
    <w:p w:rsidR="00721806" w:rsidRPr="004849EE" w:rsidRDefault="00721806" w:rsidP="004849EE">
      <w:pPr>
        <w:spacing w:after="0" w:line="259" w:lineRule="auto"/>
        <w:ind w:left="-1440" w:right="10464" w:firstLine="0"/>
      </w:pPr>
    </w:p>
    <w:p w:rsidR="00721806" w:rsidRPr="004849EE" w:rsidRDefault="00721806" w:rsidP="004849EE">
      <w:pPr>
        <w:spacing w:after="0" w:line="261" w:lineRule="auto"/>
        <w:ind w:left="-12" w:right="3100"/>
      </w:pPr>
    </w:p>
    <w:p w:rsidR="00721806" w:rsidRPr="004849EE" w:rsidRDefault="00721806" w:rsidP="004849EE">
      <w:pPr>
        <w:spacing w:after="160" w:line="278" w:lineRule="auto"/>
        <w:ind w:left="0" w:right="0" w:firstLine="0"/>
        <w:rPr>
          <w:b/>
          <w:bCs/>
          <w:kern w:val="0"/>
          <w:sz w:val="32"/>
          <w:szCs w:val="32"/>
        </w:rPr>
      </w:pPr>
      <w:r w:rsidRPr="004849EE">
        <w:rPr>
          <w:b/>
          <w:bCs/>
          <w:kern w:val="0"/>
          <w:sz w:val="32"/>
          <w:szCs w:val="32"/>
        </w:rPr>
        <w:br w:type="page"/>
      </w:r>
    </w:p>
    <w:p w:rsidR="00721806" w:rsidRDefault="00721806" w:rsidP="000B1CD6">
      <w:pPr>
        <w:spacing w:after="0" w:line="240" w:lineRule="auto"/>
        <w:ind w:left="-27" w:right="66"/>
        <w:rPr>
          <w:b/>
          <w:bCs/>
          <w:sz w:val="28"/>
          <w:szCs w:val="28"/>
          <w:u w:val="single"/>
        </w:rPr>
      </w:pPr>
      <w:r w:rsidRPr="000B1CD6">
        <w:rPr>
          <w:b/>
          <w:bCs/>
          <w:sz w:val="28"/>
          <w:szCs w:val="28"/>
          <w:u w:val="single"/>
        </w:rPr>
        <w:t xml:space="preserve">Część </w:t>
      </w:r>
      <w:r>
        <w:rPr>
          <w:b/>
          <w:bCs/>
          <w:sz w:val="28"/>
          <w:szCs w:val="28"/>
          <w:u w:val="single"/>
        </w:rPr>
        <w:t>5</w:t>
      </w:r>
      <w:r w:rsidRPr="000B1CD6">
        <w:rPr>
          <w:b/>
          <w:bCs/>
          <w:sz w:val="28"/>
          <w:szCs w:val="28"/>
          <w:u w:val="single"/>
        </w:rPr>
        <w:t xml:space="preserve"> produkty z grupy – </w:t>
      </w:r>
      <w:r>
        <w:rPr>
          <w:b/>
          <w:bCs/>
          <w:sz w:val="28"/>
          <w:szCs w:val="28"/>
          <w:u w:val="single"/>
        </w:rPr>
        <w:t>nabiał i produkty mleczne</w:t>
      </w:r>
      <w:r w:rsidRPr="000B1CD6">
        <w:rPr>
          <w:b/>
          <w:bCs/>
          <w:sz w:val="28"/>
          <w:szCs w:val="28"/>
          <w:u w:val="single"/>
        </w:rPr>
        <w:t xml:space="preserve">. </w:t>
      </w:r>
    </w:p>
    <w:p w:rsidR="00721806" w:rsidRPr="000B1CD6" w:rsidRDefault="00721806" w:rsidP="000B1CD6">
      <w:pPr>
        <w:spacing w:after="0" w:line="240" w:lineRule="auto"/>
        <w:ind w:left="-27" w:right="66"/>
        <w:rPr>
          <w:b/>
          <w:bCs/>
          <w:sz w:val="28"/>
          <w:szCs w:val="28"/>
          <w:u w:val="single"/>
        </w:rPr>
      </w:pPr>
    </w:p>
    <w:tbl>
      <w:tblPr>
        <w:tblW w:w="14013" w:type="dxa"/>
        <w:tblInd w:w="-90" w:type="dxa"/>
        <w:tblCellMar>
          <w:top w:w="9" w:type="dxa"/>
          <w:left w:w="70" w:type="dxa"/>
          <w:right w:w="115" w:type="dxa"/>
        </w:tblCellMar>
        <w:tblLook w:val="00A0"/>
      </w:tblPr>
      <w:tblGrid>
        <w:gridCol w:w="1026"/>
        <w:gridCol w:w="4854"/>
        <w:gridCol w:w="1234"/>
        <w:gridCol w:w="1759"/>
        <w:gridCol w:w="2655"/>
        <w:gridCol w:w="2485"/>
      </w:tblGrid>
      <w:tr w:rsidR="00721806">
        <w:trPr>
          <w:trHeight w:val="64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06" w:rsidRDefault="00721806" w:rsidP="0087079B">
            <w:pPr>
              <w:spacing w:after="0" w:line="259" w:lineRule="auto"/>
              <w:ind w:left="45" w:right="0" w:firstLine="0"/>
              <w:jc w:val="center"/>
            </w:pPr>
            <w:r w:rsidRPr="0087079B">
              <w:rPr>
                <w:b/>
                <w:bCs/>
              </w:rPr>
              <w:t>Lp.</w:t>
            </w:r>
            <w: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06" w:rsidRDefault="00721806" w:rsidP="0087079B">
            <w:pPr>
              <w:spacing w:after="0" w:line="259" w:lineRule="auto"/>
              <w:ind w:left="41" w:right="0" w:firstLine="0"/>
              <w:jc w:val="center"/>
            </w:pPr>
            <w:r w:rsidRPr="0087079B">
              <w:rPr>
                <w:b/>
                <w:bCs/>
              </w:rPr>
              <w:t>Przedmiot zamówienia</w:t>
            </w:r>
            <w:r w:rsidRPr="0087079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06" w:rsidRDefault="00721806" w:rsidP="0087079B">
            <w:pPr>
              <w:spacing w:after="0" w:line="259" w:lineRule="auto"/>
              <w:ind w:left="48" w:right="0" w:firstLine="0"/>
              <w:jc w:val="center"/>
            </w:pPr>
            <w:r w:rsidRPr="0087079B">
              <w:rPr>
                <w:b/>
                <w:bCs/>
              </w:rPr>
              <w:t>J.m.</w:t>
            </w: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946" w:right="0" w:hanging="701"/>
            </w:pPr>
            <w:r w:rsidRPr="0087079B">
              <w:rPr>
                <w:b/>
                <w:bCs/>
              </w:rPr>
              <w:t xml:space="preserve">Planowana ilość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176" w:right="0" w:hanging="977"/>
            </w:pPr>
            <w:r w:rsidRPr="0087079B">
              <w:rPr>
                <w:b/>
                <w:bCs/>
              </w:rPr>
              <w:t xml:space="preserve">Cena jednostkowa brutto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 w:rsidRPr="0087079B">
              <w:rPr>
                <w:b/>
                <w:bCs/>
              </w:rPr>
              <w:t>Wartość brutto</w:t>
            </w:r>
            <w:r w:rsidRPr="0087079B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5" w:right="0" w:firstLine="0"/>
              <w:jc w:val="center"/>
            </w:pPr>
            <w:r>
              <w:t xml:space="preserve">2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 xml:space="preserve">3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6" w:right="0" w:firstLine="0"/>
              <w:jc w:val="center"/>
            </w:pPr>
            <w:r>
              <w:t xml:space="preserve">4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 xml:space="preserve">5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6" w:right="0" w:firstLine="0"/>
              <w:jc w:val="center"/>
            </w:pPr>
            <w:r>
              <w:t xml:space="preserve">6 </w:t>
            </w: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1.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>Mleko 2% pasteryzowane butelka 1 l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400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2.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>Mleko 3,2% pasteryzowane butelka 1 l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800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3.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>Masło prawdziwe min. 82% tłuszczu mlecznego, kostka 200 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150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4.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 xml:space="preserve">Margaryna roślinna 80% tłuszczu, </w:t>
            </w:r>
            <w:r w:rsidRPr="0087079B">
              <w:t>kubek 500 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60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5.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>Twaróg półtłusty duża kostka ok. 1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80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6.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7.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 w:rsidRPr="00B00617">
              <w:t xml:space="preserve">Ser typu holenderskiego </w:t>
            </w:r>
            <w:r>
              <w:t>np.</w:t>
            </w:r>
            <w:r w:rsidRPr="00B00617">
              <w:t xml:space="preserve"> </w:t>
            </w:r>
            <w:r>
              <w:t>e</w:t>
            </w:r>
            <w:r w:rsidRPr="00B00617">
              <w:t xml:space="preserve">dam, </w:t>
            </w:r>
            <w:r>
              <w:t>g</w:t>
            </w:r>
            <w:r w:rsidRPr="00B00617">
              <w:t xml:space="preserve">ouda </w:t>
            </w:r>
          </w:p>
          <w:p w:rsidR="00721806" w:rsidRPr="00B00617" w:rsidRDefault="00721806" w:rsidP="0087079B">
            <w:pPr>
              <w:spacing w:after="0" w:line="259" w:lineRule="auto"/>
              <w:ind w:left="0" w:right="0" w:firstLine="0"/>
            </w:pPr>
            <w:r w:rsidRPr="00B00617">
              <w:t xml:space="preserve">w bloku  </w:t>
            </w:r>
            <w:r>
              <w:t>0,5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8.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Pr="00B00617" w:rsidRDefault="00721806" w:rsidP="0087079B">
            <w:pPr>
              <w:spacing w:after="0" w:line="259" w:lineRule="auto"/>
              <w:ind w:left="0" w:right="0" w:firstLine="0"/>
            </w:pPr>
            <w:r>
              <w:t>Jogurt naturalny kubek 100 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9.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>Jogurt owocowy kubek 150 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900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10.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>Serek wiejski składający się z twarogu ziarnistego, śmietanki pasteryzowanej, soli</w:t>
            </w:r>
          </w:p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>op. 0,2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 xml:space="preserve">szt.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140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11.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 xml:space="preserve">Jogurt naturalny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40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12.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>Kefir naturalny/maślanka naturalna op.1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40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13.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>Śmietana 12% op. 1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14.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>Śmietana 18% op. 1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right="0"/>
              <w:jc w:val="center"/>
            </w:pPr>
            <w:r>
              <w:t>15.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</w:pPr>
            <w:r>
              <w:t>Śmietana 36 % op. 1l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0" w:right="0" w:firstLine="0"/>
              <w:jc w:val="center"/>
            </w:pPr>
            <w:r>
              <w:t>20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right="0"/>
              <w:jc w:val="center"/>
            </w:pPr>
            <w:r>
              <w:t>16.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0" w:right="0" w:firstLine="0"/>
            </w:pPr>
            <w:r>
              <w:t>Serek almette śmietankowy lub z dodatkami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43" w:right="0" w:firstLine="0"/>
              <w:jc w:val="center"/>
            </w:pPr>
            <w:r>
              <w:t>l.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0" w:right="0" w:firstLine="0"/>
              <w:jc w:val="center"/>
            </w:pPr>
            <w:r>
              <w:t>5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right="0"/>
              <w:jc w:val="center"/>
            </w:pPr>
            <w:r>
              <w:t>17.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0" w:right="0" w:firstLine="0"/>
            </w:pPr>
            <w:r>
              <w:t xml:space="preserve">Serek topiony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0" w:right="0" w:firstLine="0"/>
              <w:jc w:val="center"/>
            </w:pPr>
            <w:r>
              <w:t>30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right="0"/>
              <w:jc w:val="center"/>
            </w:pPr>
            <w:r>
              <w:t>18.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0" w:right="0" w:firstLine="0"/>
            </w:pPr>
            <w:r>
              <w:t xml:space="preserve">Serek mascarpone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0" w:right="0" w:firstLine="0"/>
              <w:jc w:val="center"/>
            </w:pPr>
            <w:r>
              <w:t>20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AD5F62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A0BC9">
            <w:pPr>
              <w:spacing w:after="0" w:line="259" w:lineRule="auto"/>
              <w:ind w:right="0"/>
              <w:jc w:val="center"/>
            </w:pPr>
            <w:r>
              <w:t>19.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A0BC9">
            <w:pPr>
              <w:spacing w:after="0" w:line="259" w:lineRule="auto"/>
              <w:ind w:left="0" w:right="0" w:firstLine="0"/>
            </w:pPr>
            <w:r>
              <w:t>Jogurt w saszetkach (np. Danio)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A0BC9">
            <w:pPr>
              <w:spacing w:after="0" w:line="259" w:lineRule="auto"/>
              <w:ind w:left="43" w:right="0" w:firstLine="0"/>
              <w:jc w:val="center"/>
            </w:pPr>
            <w:r>
              <w:t>l.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A0BC9">
            <w:pPr>
              <w:spacing w:after="0" w:line="259" w:lineRule="auto"/>
              <w:ind w:left="0" w:right="0" w:firstLine="0"/>
              <w:jc w:val="center"/>
            </w:pPr>
            <w:r>
              <w:t>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A0BC9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A0BC9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721806">
        <w:trPr>
          <w:trHeight w:val="425"/>
        </w:trPr>
        <w:tc>
          <w:tcPr>
            <w:tcW w:w="887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A0BC9">
            <w:pPr>
              <w:spacing w:after="0" w:line="259" w:lineRule="auto"/>
              <w:ind w:left="45" w:right="0" w:firstLine="0"/>
              <w:jc w:val="center"/>
            </w:pPr>
            <w:r w:rsidRPr="0087079B">
              <w:rPr>
                <w:b/>
                <w:bCs/>
              </w:rPr>
              <w:t>Ogółem</w:t>
            </w:r>
            <w:r w:rsidRPr="0087079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Default="00721806" w:rsidP="008A0BC9">
            <w:pPr>
              <w:spacing w:after="0" w:line="259" w:lineRule="auto"/>
              <w:ind w:left="0" w:right="0" w:firstLine="0"/>
            </w:pP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06" w:rsidRPr="0087079B" w:rsidRDefault="00721806" w:rsidP="008A0BC9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</w:p>
        </w:tc>
      </w:tr>
    </w:tbl>
    <w:p w:rsidR="00721806" w:rsidRPr="000B1CD6" w:rsidRDefault="00721806" w:rsidP="000B1CD6">
      <w:pPr>
        <w:spacing w:line="240" w:lineRule="auto"/>
        <w:ind w:left="-22" w:right="0" w:firstLine="0"/>
      </w:pPr>
      <w:r>
        <w:t xml:space="preserve"> </w:t>
      </w:r>
    </w:p>
    <w:p w:rsidR="00721806" w:rsidRDefault="00721806" w:rsidP="000B1CD6">
      <w:pPr>
        <w:spacing w:after="0" w:line="240" w:lineRule="auto"/>
        <w:ind w:left="-27" w:right="4393"/>
      </w:pPr>
    </w:p>
    <w:p w:rsidR="00721806" w:rsidRPr="000B1CD6" w:rsidRDefault="00721806" w:rsidP="000B1CD6">
      <w:pPr>
        <w:spacing w:after="0" w:line="240" w:lineRule="auto"/>
        <w:ind w:left="-27" w:right="4393"/>
      </w:pPr>
    </w:p>
    <w:p w:rsidR="00721806" w:rsidRPr="000B1CD6" w:rsidRDefault="00721806" w:rsidP="000B1CD6">
      <w:pPr>
        <w:spacing w:after="0" w:line="240" w:lineRule="auto"/>
        <w:ind w:left="-27" w:right="4393"/>
      </w:pPr>
      <w:r w:rsidRPr="000B1CD6">
        <w:t xml:space="preserve">Data wypełnienia: .................................................. </w:t>
      </w:r>
    </w:p>
    <w:p w:rsidR="00721806" w:rsidRPr="000B1CD6" w:rsidRDefault="00721806" w:rsidP="000B1CD6">
      <w:pPr>
        <w:spacing w:after="0" w:line="240" w:lineRule="auto"/>
        <w:ind w:left="-27" w:right="208"/>
        <w:jc w:val="right"/>
      </w:pPr>
      <w:r w:rsidRPr="000B1CD6">
        <w:t xml:space="preserve">Podpis osoby uprawnionej do występowania w imieniu Wykonawcy: </w:t>
      </w:r>
    </w:p>
    <w:p w:rsidR="00721806" w:rsidRPr="000B1CD6" w:rsidRDefault="00721806" w:rsidP="000B1CD6">
      <w:pPr>
        <w:spacing w:after="0" w:line="240" w:lineRule="auto"/>
        <w:ind w:left="-22" w:right="0" w:firstLine="0"/>
      </w:pPr>
    </w:p>
    <w:p w:rsidR="00721806" w:rsidRDefault="00721806" w:rsidP="000B1CD6">
      <w:pPr>
        <w:spacing w:after="15" w:line="259" w:lineRule="auto"/>
        <w:ind w:left="0" w:right="0" w:firstLine="0"/>
      </w:pPr>
    </w:p>
    <w:sectPr w:rsidR="00721806" w:rsidSect="00C73263">
      <w:pgSz w:w="16838" w:h="11906" w:orient="landscape"/>
      <w:pgMar w:top="436" w:right="0" w:bottom="226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1CB"/>
    <w:rsid w:val="00064614"/>
    <w:rsid w:val="0009175C"/>
    <w:rsid w:val="000B1CD6"/>
    <w:rsid w:val="000C20FF"/>
    <w:rsid w:val="000D78AC"/>
    <w:rsid w:val="000E4875"/>
    <w:rsid w:val="00177736"/>
    <w:rsid w:val="00197C7D"/>
    <w:rsid w:val="001C75B0"/>
    <w:rsid w:val="00272972"/>
    <w:rsid w:val="002A3E7E"/>
    <w:rsid w:val="00315C51"/>
    <w:rsid w:val="00381F04"/>
    <w:rsid w:val="003C3446"/>
    <w:rsid w:val="00412D16"/>
    <w:rsid w:val="004849EE"/>
    <w:rsid w:val="004C1223"/>
    <w:rsid w:val="0052483E"/>
    <w:rsid w:val="00573EB9"/>
    <w:rsid w:val="00587562"/>
    <w:rsid w:val="005C1088"/>
    <w:rsid w:val="005E2638"/>
    <w:rsid w:val="006468C6"/>
    <w:rsid w:val="00721806"/>
    <w:rsid w:val="0073510C"/>
    <w:rsid w:val="007941CB"/>
    <w:rsid w:val="0083764A"/>
    <w:rsid w:val="0087079B"/>
    <w:rsid w:val="00892C8F"/>
    <w:rsid w:val="00895E3E"/>
    <w:rsid w:val="008A0BC9"/>
    <w:rsid w:val="009223DE"/>
    <w:rsid w:val="009B3FBC"/>
    <w:rsid w:val="00AD5F62"/>
    <w:rsid w:val="00AD7324"/>
    <w:rsid w:val="00B00617"/>
    <w:rsid w:val="00B34922"/>
    <w:rsid w:val="00C67F7B"/>
    <w:rsid w:val="00C73263"/>
    <w:rsid w:val="00CB664E"/>
    <w:rsid w:val="00D832A6"/>
    <w:rsid w:val="00D84912"/>
    <w:rsid w:val="00EA78DD"/>
    <w:rsid w:val="00F5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63"/>
    <w:pPr>
      <w:spacing w:after="4" w:line="251" w:lineRule="auto"/>
      <w:ind w:left="10" w:right="2932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C73263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570</Words>
  <Characters>3426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HP</cp:lastModifiedBy>
  <cp:revision>2</cp:revision>
  <cp:lastPrinted>2025-11-25T10:42:00Z</cp:lastPrinted>
  <dcterms:created xsi:type="dcterms:W3CDTF">2025-12-02T23:30:00Z</dcterms:created>
  <dcterms:modified xsi:type="dcterms:W3CDTF">2025-12-02T23:30:00Z</dcterms:modified>
</cp:coreProperties>
</file>