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F4" w:rsidRPr="006F3E48" w:rsidRDefault="00C276F4" w:rsidP="006F3E48">
      <w:pPr>
        <w:spacing w:after="0" w:line="240" w:lineRule="auto"/>
        <w:ind w:left="6946" w:right="3" w:firstLine="0"/>
        <w:rPr>
          <w:b/>
          <w:bCs/>
        </w:rPr>
      </w:pPr>
      <w:r>
        <w:rPr>
          <w:b/>
          <w:bCs/>
        </w:rPr>
        <w:t xml:space="preserve"> </w:t>
      </w:r>
      <w:r w:rsidRPr="006F3E48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6F3E48">
        <w:rPr>
          <w:b/>
          <w:bCs/>
        </w:rPr>
        <w:t xml:space="preserve"> Oferta na artykuły </w:t>
      </w:r>
      <w:r>
        <w:rPr>
          <w:b/>
          <w:bCs/>
        </w:rPr>
        <w:t>pieczywa i ciasta</w:t>
      </w:r>
    </w:p>
    <w:p w:rsidR="00C276F4" w:rsidRPr="006F3E48" w:rsidRDefault="00C276F4" w:rsidP="006F3E48">
      <w:pPr>
        <w:spacing w:after="0" w:line="240" w:lineRule="auto"/>
        <w:ind w:left="6946" w:right="3" w:firstLine="0"/>
        <w:rPr>
          <w:b/>
          <w:bCs/>
        </w:rPr>
      </w:pPr>
      <w:r w:rsidRPr="006F3E48">
        <w:rPr>
          <w:b/>
          <w:bCs/>
        </w:rPr>
        <w:t>Do zapytania ofertowego na „Dostawę artykułów spożywczych dla Publicznego Żłobka w Starej Błotnicy”</w:t>
      </w:r>
    </w:p>
    <w:p w:rsidR="00C276F4" w:rsidRPr="006F3E48" w:rsidRDefault="00C276F4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kern w:val="0"/>
          <w:sz w:val="23"/>
          <w:szCs w:val="23"/>
        </w:rPr>
      </w:pPr>
    </w:p>
    <w:p w:rsidR="00C276F4" w:rsidRPr="006F3E48" w:rsidRDefault="00C276F4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32"/>
          <w:szCs w:val="32"/>
        </w:rPr>
      </w:pPr>
      <w:r w:rsidRPr="006F3E48">
        <w:rPr>
          <w:b/>
          <w:bCs/>
          <w:kern w:val="0"/>
          <w:sz w:val="32"/>
          <w:szCs w:val="32"/>
        </w:rPr>
        <w:t>OFERTA</w:t>
      </w:r>
    </w:p>
    <w:p w:rsidR="00C276F4" w:rsidRPr="006F3E48" w:rsidRDefault="00C276F4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3"/>
          <w:szCs w:val="23"/>
          <w:u w:val="single"/>
        </w:rPr>
      </w:pPr>
      <w:r w:rsidRPr="006F3E48">
        <w:rPr>
          <w:b/>
          <w:bCs/>
        </w:rPr>
        <w:t xml:space="preserve">na artykuły </w:t>
      </w:r>
      <w:r>
        <w:rPr>
          <w:b/>
          <w:bCs/>
        </w:rPr>
        <w:t>pieczywa i ciasta</w:t>
      </w:r>
    </w:p>
    <w:p w:rsidR="00C276F4" w:rsidRPr="006F3E48" w:rsidRDefault="00C276F4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6F3E48">
        <w:rPr>
          <w:b/>
          <w:bCs/>
          <w:kern w:val="0"/>
          <w:sz w:val="23"/>
          <w:szCs w:val="23"/>
          <w:u w:val="single"/>
        </w:rPr>
        <w:t>WYKONAWCA:</w:t>
      </w:r>
    </w:p>
    <w:p w:rsidR="00C276F4" w:rsidRPr="006F3E48" w:rsidRDefault="00C276F4" w:rsidP="006F3E48">
      <w:pPr>
        <w:spacing w:after="0" w:line="240" w:lineRule="auto"/>
        <w:ind w:left="0" w:right="0" w:firstLine="0"/>
        <w:rPr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 xml:space="preserve">Nazwa Wykonawcy: </w:t>
      </w:r>
      <w:r w:rsidRPr="006F3E48">
        <w:rPr>
          <w:color w:val="auto"/>
          <w:kern w:val="0"/>
          <w:sz w:val="23"/>
          <w:szCs w:val="23"/>
        </w:rPr>
        <w:t>.</w:t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6F4" w:rsidRPr="006F3E48" w:rsidRDefault="00C276F4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16"/>
          <w:szCs w:val="16"/>
        </w:rPr>
      </w:pPr>
      <w:r w:rsidRPr="006F3E48">
        <w:rPr>
          <w:b/>
          <w:bCs/>
          <w:color w:val="auto"/>
          <w:kern w:val="0"/>
          <w:sz w:val="23"/>
          <w:szCs w:val="23"/>
        </w:rPr>
        <w:t>Adres siedziby:</w:t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276F4" w:rsidRPr="006F3E48" w:rsidRDefault="00C276F4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6F3E48">
        <w:rPr>
          <w:color w:val="auto"/>
          <w:kern w:val="0"/>
          <w:sz w:val="16"/>
          <w:szCs w:val="16"/>
        </w:rPr>
        <w:tab/>
      </w:r>
      <w:r w:rsidRPr="006F3E48">
        <w:rPr>
          <w:color w:val="auto"/>
          <w:kern w:val="0"/>
          <w:sz w:val="16"/>
          <w:szCs w:val="16"/>
        </w:rPr>
        <w:tab/>
      </w:r>
      <w:r w:rsidRPr="006F3E48">
        <w:rPr>
          <w:color w:val="auto"/>
          <w:kern w:val="0"/>
          <w:sz w:val="16"/>
          <w:szCs w:val="16"/>
        </w:rPr>
        <w:tab/>
      </w:r>
      <w:r w:rsidRPr="006F3E48">
        <w:rPr>
          <w:color w:val="auto"/>
          <w:kern w:val="0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6F4" w:rsidRPr="006F3E48" w:rsidRDefault="00C276F4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>NIP:</w:t>
      </w:r>
      <w:r w:rsidRPr="006F3E48">
        <w:rPr>
          <w:color w:val="auto"/>
          <w:kern w:val="0"/>
          <w:sz w:val="23"/>
          <w:szCs w:val="23"/>
        </w:rPr>
        <w:t xml:space="preserve"> </w:t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6F4" w:rsidRPr="006F3E48" w:rsidRDefault="00C276F4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>Telefon:</w:t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b/>
          <w:bCs/>
          <w:color w:val="auto"/>
          <w:kern w:val="0"/>
          <w:sz w:val="23"/>
          <w:szCs w:val="23"/>
        </w:rPr>
        <w:tab/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C276F4" w:rsidRPr="006F3E48" w:rsidRDefault="00C276F4" w:rsidP="006F3E48">
      <w:pPr>
        <w:spacing w:after="0" w:line="240" w:lineRule="auto"/>
        <w:ind w:left="0" w:right="0" w:firstLine="0"/>
        <w:jc w:val="both"/>
        <w:rPr>
          <w:b/>
          <w:bCs/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6F3E48">
        <w:rPr>
          <w:color w:val="auto"/>
          <w:kern w:val="0"/>
          <w:sz w:val="16"/>
          <w:szCs w:val="16"/>
        </w:rPr>
        <w:t>.....................................................................................................</w:t>
      </w:r>
    </w:p>
    <w:p w:rsidR="00C276F4" w:rsidRPr="006F3E48" w:rsidRDefault="00C276F4" w:rsidP="006F3E48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</w:p>
    <w:p w:rsidR="00C276F4" w:rsidRPr="006F3E48" w:rsidRDefault="00C276F4" w:rsidP="006F3E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6F3E48">
        <w:rPr>
          <w:b/>
          <w:bCs/>
          <w:kern w:val="0"/>
          <w:sz w:val="23"/>
          <w:szCs w:val="23"/>
          <w:u w:val="single"/>
        </w:rPr>
        <w:t xml:space="preserve">ZAMAWIAJĄCY: </w:t>
      </w:r>
    </w:p>
    <w:p w:rsidR="00C276F4" w:rsidRPr="006F3E48" w:rsidRDefault="00C276F4" w:rsidP="006F3E48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 xml:space="preserve">PUBLICZNY ŻŁOBEK W STAREJ BŁOTNICY 26-806 Stara Błotnica </w:t>
      </w:r>
    </w:p>
    <w:p w:rsidR="00C276F4" w:rsidRPr="006F3E48" w:rsidRDefault="00C276F4" w:rsidP="006F3E48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6F3E48">
        <w:rPr>
          <w:b/>
          <w:bCs/>
          <w:color w:val="auto"/>
          <w:kern w:val="0"/>
          <w:sz w:val="23"/>
          <w:szCs w:val="23"/>
        </w:rPr>
        <w:t>Regon 542408431  NIP 7981488446</w:t>
      </w:r>
    </w:p>
    <w:p w:rsidR="00C276F4" w:rsidRPr="006F3E48" w:rsidRDefault="00C276F4" w:rsidP="006F3E48">
      <w:pPr>
        <w:spacing w:after="0" w:line="261" w:lineRule="auto"/>
        <w:ind w:left="0" w:right="3100" w:firstLine="0"/>
      </w:pPr>
    </w:p>
    <w:p w:rsidR="00C276F4" w:rsidRPr="006F3E48" w:rsidRDefault="00C276F4" w:rsidP="006F3E48">
      <w:pPr>
        <w:spacing w:after="0" w:line="261" w:lineRule="auto"/>
        <w:ind w:left="0" w:right="2051" w:firstLine="0"/>
      </w:pPr>
      <w:r w:rsidRPr="006F3E48">
        <w:t xml:space="preserve">Ja niżej podpisana/y </w:t>
      </w:r>
      <w:r w:rsidRPr="006F3E48">
        <w:rPr>
          <w:sz w:val="16"/>
          <w:szCs w:val="16"/>
        </w:rPr>
        <w:t>…………………………………………………………………………………………………………..……………………………………………………</w:t>
      </w:r>
    </w:p>
    <w:p w:rsidR="00C276F4" w:rsidRPr="006F3E48" w:rsidRDefault="00C276F4" w:rsidP="006F3E48">
      <w:pPr>
        <w:spacing w:after="0" w:line="261" w:lineRule="auto"/>
        <w:ind w:left="0" w:right="-76" w:firstLine="0"/>
      </w:pPr>
      <w:r w:rsidRPr="006F3E48">
        <w:t xml:space="preserve">Nawiązując do na zapytania ofertowego nr. 1 z dnia </w:t>
      </w:r>
      <w:r>
        <w:t>03.12.</w:t>
      </w:r>
      <w:r w:rsidRPr="006F3E48">
        <w:t xml:space="preserve">2025 r. składam ofertę na: grupę asortymentową  </w:t>
      </w:r>
      <w:r>
        <w:rPr>
          <w:b/>
          <w:bCs/>
        </w:rPr>
        <w:t>nr</w:t>
      </w:r>
      <w:r w:rsidRPr="00985FFA">
        <w:rPr>
          <w:b/>
          <w:bCs/>
        </w:rPr>
        <w:t xml:space="preserve"> 3 - artykuły pieczywa i ciasta.</w:t>
      </w:r>
      <w:r w:rsidRPr="006F3E48">
        <w:t xml:space="preserve"> </w:t>
      </w:r>
    </w:p>
    <w:p w:rsidR="00C276F4" w:rsidRPr="006F3E48" w:rsidRDefault="00C276F4" w:rsidP="006F3E48">
      <w:pPr>
        <w:spacing w:after="0" w:line="261" w:lineRule="auto"/>
        <w:ind w:left="0" w:right="3100" w:firstLine="0"/>
      </w:pPr>
      <w:r w:rsidRPr="006F3E48">
        <w:t>Oferuję wykonanie dostaw określonych w poniższym zestawieniu za cenę  ryczałtową :</w:t>
      </w:r>
    </w:p>
    <w:p w:rsidR="00C276F4" w:rsidRPr="006F3E48" w:rsidRDefault="00C276F4" w:rsidP="006F3E48">
      <w:pPr>
        <w:spacing w:after="0" w:line="261" w:lineRule="auto"/>
        <w:ind w:left="-12" w:right="-76"/>
      </w:pPr>
      <w:r w:rsidRPr="006F3E48">
        <w:t>Cena netto ……………………………………………słownie: ………………………………………………………………………………………</w:t>
      </w:r>
    </w:p>
    <w:p w:rsidR="00C276F4" w:rsidRPr="006F3E48" w:rsidRDefault="00C276F4" w:rsidP="006F3E48">
      <w:pPr>
        <w:spacing w:after="0" w:line="261" w:lineRule="auto"/>
        <w:ind w:left="-12" w:right="-76"/>
      </w:pPr>
      <w:r w:rsidRPr="006F3E48">
        <w:t>Podatek VAT …………………………………………słownie: ………………………………………………………………………………………</w:t>
      </w:r>
    </w:p>
    <w:p w:rsidR="00C276F4" w:rsidRPr="006F3E48" w:rsidRDefault="00C276F4" w:rsidP="006F3E48">
      <w:pPr>
        <w:spacing w:after="0" w:line="261" w:lineRule="auto"/>
        <w:ind w:left="-12" w:right="66"/>
      </w:pPr>
      <w:r w:rsidRPr="006F3E48">
        <w:t>Cena brutto : …………………………………………słownie: …………………………………………………………………………………...…</w:t>
      </w:r>
    </w:p>
    <w:p w:rsidR="00C276F4" w:rsidRPr="006F3E48" w:rsidRDefault="00C276F4" w:rsidP="006F3E48">
      <w:pPr>
        <w:spacing w:after="0" w:line="261" w:lineRule="auto"/>
        <w:ind w:left="-12" w:right="3100"/>
      </w:pPr>
    </w:p>
    <w:p w:rsidR="00C276F4" w:rsidRPr="006F3E48" w:rsidRDefault="00C276F4" w:rsidP="006F3E48">
      <w:pPr>
        <w:spacing w:after="0" w:line="261" w:lineRule="auto"/>
        <w:ind w:left="0" w:right="3100" w:firstLine="0"/>
        <w:rPr>
          <w:sz w:val="16"/>
          <w:szCs w:val="16"/>
        </w:rPr>
      </w:pPr>
      <w:r w:rsidRPr="006F3E48">
        <w:rPr>
          <w:sz w:val="16"/>
          <w:szCs w:val="16"/>
        </w:rPr>
        <w:t>Ponadto oświadczam, że:</w:t>
      </w:r>
    </w:p>
    <w:p w:rsidR="00C276F4" w:rsidRPr="006F3E48" w:rsidRDefault="00C276F4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>- posiadam uprawnienia do wykonywania określonej działalności i czynności określonych w zapytaniu ofertowym oraz ofercie.</w:t>
      </w:r>
    </w:p>
    <w:p w:rsidR="00C276F4" w:rsidRPr="006F3E48" w:rsidRDefault="00C276F4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>- posiadam niezbędną wiedzę i doświadczenie oraz dysponuję potencjałem technicznym i osobami zdolnymi do wykonania zamówienia,</w:t>
      </w:r>
    </w:p>
    <w:p w:rsidR="00C276F4" w:rsidRPr="006F3E48" w:rsidRDefault="00C276F4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>- zapoznałem się z opisem przedmiotu zamówienia i nie wnoszę zastrzeżeń,</w:t>
      </w:r>
    </w:p>
    <w:p w:rsidR="00C276F4" w:rsidRPr="006F3E48" w:rsidRDefault="00C276F4" w:rsidP="006F3E48">
      <w:pPr>
        <w:spacing w:after="0" w:line="261" w:lineRule="auto"/>
        <w:ind w:left="-12" w:right="3100"/>
        <w:rPr>
          <w:sz w:val="16"/>
          <w:szCs w:val="16"/>
        </w:rPr>
      </w:pPr>
      <w:r w:rsidRPr="006F3E48">
        <w:rPr>
          <w:sz w:val="16"/>
          <w:szCs w:val="16"/>
        </w:rPr>
        <w:t xml:space="preserve">- uważam się za  związanego z  niniejszą ofertą przez okres 30 dni. </w:t>
      </w:r>
    </w:p>
    <w:p w:rsidR="00C276F4" w:rsidRPr="006F3E48" w:rsidRDefault="00C276F4" w:rsidP="006F3E48">
      <w:pPr>
        <w:spacing w:after="0" w:line="261" w:lineRule="auto"/>
        <w:ind w:left="0" w:right="3100" w:firstLine="0"/>
      </w:pPr>
    </w:p>
    <w:p w:rsidR="00C276F4" w:rsidRPr="006F3E48" w:rsidRDefault="00C276F4" w:rsidP="006F3E48">
      <w:pPr>
        <w:spacing w:after="0" w:line="261" w:lineRule="auto"/>
        <w:ind w:left="-12" w:right="3100"/>
      </w:pPr>
      <w:r w:rsidRPr="006F3E48">
        <w:t>……………………………………… dnia …………………………..</w:t>
      </w:r>
    </w:p>
    <w:p w:rsidR="00C276F4" w:rsidRPr="006F3E48" w:rsidRDefault="00C276F4" w:rsidP="006F3E48">
      <w:pPr>
        <w:spacing w:after="0" w:line="261" w:lineRule="auto"/>
        <w:ind w:left="-12" w:right="3100"/>
        <w:rPr>
          <w:sz w:val="18"/>
          <w:szCs w:val="18"/>
        </w:rPr>
      </w:pPr>
      <w:r w:rsidRPr="006F3E48">
        <w:rPr>
          <w:sz w:val="18"/>
          <w:szCs w:val="18"/>
        </w:rPr>
        <w:t xml:space="preserve">            (miejscowość)</w:t>
      </w:r>
    </w:p>
    <w:p w:rsidR="00C276F4" w:rsidRPr="006F3E48" w:rsidRDefault="00C276F4" w:rsidP="006F3E48">
      <w:pPr>
        <w:spacing w:after="0" w:line="261" w:lineRule="auto"/>
        <w:ind w:left="-12" w:right="3100"/>
        <w:jc w:val="right"/>
      </w:pPr>
      <w:r w:rsidRPr="006F3E48">
        <w:t>…………………………………………..</w:t>
      </w:r>
    </w:p>
    <w:p w:rsidR="00C276F4" w:rsidRPr="006F3E48" w:rsidRDefault="00C276F4" w:rsidP="006F3E48">
      <w:pPr>
        <w:spacing w:after="0" w:line="261" w:lineRule="auto"/>
        <w:ind w:left="-12" w:right="3100"/>
        <w:jc w:val="center"/>
        <w:rPr>
          <w:sz w:val="18"/>
          <w:szCs w:val="18"/>
        </w:rPr>
      </w:pPr>
      <w:r w:rsidRPr="006F3E4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 podpis i pieczęć)</w:t>
      </w:r>
    </w:p>
    <w:p w:rsidR="00C276F4" w:rsidRPr="006F3E48" w:rsidRDefault="00C276F4" w:rsidP="006F3E48">
      <w:pPr>
        <w:spacing w:after="0" w:line="259" w:lineRule="auto"/>
        <w:ind w:left="-1440" w:right="10464" w:firstLine="0"/>
      </w:pPr>
    </w:p>
    <w:p w:rsidR="00C276F4" w:rsidRPr="006F3E48" w:rsidRDefault="00C276F4" w:rsidP="006F3E48">
      <w:pPr>
        <w:spacing w:after="0" w:line="261" w:lineRule="auto"/>
        <w:ind w:left="-12" w:right="3100"/>
      </w:pPr>
    </w:p>
    <w:p w:rsidR="00C276F4" w:rsidRPr="006F3E48" w:rsidRDefault="00C276F4" w:rsidP="006F3E48">
      <w:pPr>
        <w:spacing w:after="160" w:line="278" w:lineRule="auto"/>
        <w:ind w:left="0" w:right="0" w:firstLine="0"/>
        <w:rPr>
          <w:b/>
          <w:bCs/>
          <w:kern w:val="0"/>
          <w:sz w:val="32"/>
          <w:szCs w:val="32"/>
        </w:rPr>
      </w:pPr>
      <w:r w:rsidRPr="006F3E48">
        <w:rPr>
          <w:b/>
          <w:bCs/>
          <w:kern w:val="0"/>
          <w:sz w:val="32"/>
          <w:szCs w:val="32"/>
        </w:rPr>
        <w:br w:type="page"/>
      </w:r>
    </w:p>
    <w:p w:rsidR="00C276F4" w:rsidRPr="006F3E48" w:rsidRDefault="00C276F4" w:rsidP="006F3E48">
      <w:pPr>
        <w:spacing w:after="0" w:line="240" w:lineRule="auto"/>
        <w:ind w:left="-27" w:right="66"/>
        <w:rPr>
          <w:b/>
          <w:bCs/>
          <w:sz w:val="28"/>
          <w:szCs w:val="28"/>
          <w:u w:val="single"/>
        </w:rPr>
      </w:pPr>
      <w:r w:rsidRPr="006F3E48">
        <w:rPr>
          <w:b/>
          <w:bCs/>
          <w:sz w:val="28"/>
          <w:szCs w:val="28"/>
          <w:u w:val="single"/>
        </w:rPr>
        <w:t xml:space="preserve">Część </w:t>
      </w:r>
      <w:r>
        <w:rPr>
          <w:b/>
          <w:bCs/>
          <w:sz w:val="28"/>
          <w:szCs w:val="28"/>
          <w:u w:val="single"/>
        </w:rPr>
        <w:t>3</w:t>
      </w:r>
      <w:r w:rsidRPr="006F3E48">
        <w:rPr>
          <w:b/>
          <w:bCs/>
          <w:sz w:val="28"/>
          <w:szCs w:val="28"/>
          <w:u w:val="single"/>
        </w:rPr>
        <w:t xml:space="preserve"> produkty z grupy – </w:t>
      </w:r>
      <w:r>
        <w:rPr>
          <w:b/>
          <w:bCs/>
          <w:sz w:val="28"/>
          <w:szCs w:val="28"/>
          <w:u w:val="single"/>
        </w:rPr>
        <w:t>pieczywa i ciasta</w:t>
      </w:r>
      <w:r w:rsidRPr="006F3E48">
        <w:rPr>
          <w:b/>
          <w:bCs/>
          <w:sz w:val="28"/>
          <w:szCs w:val="28"/>
          <w:u w:val="single"/>
        </w:rPr>
        <w:t xml:space="preserve">. </w:t>
      </w:r>
    </w:p>
    <w:tbl>
      <w:tblPr>
        <w:tblW w:w="13584" w:type="dxa"/>
        <w:tblInd w:w="-61" w:type="dxa"/>
        <w:tblCellMar>
          <w:top w:w="14" w:type="dxa"/>
          <w:left w:w="70" w:type="dxa"/>
          <w:right w:w="56" w:type="dxa"/>
        </w:tblCellMar>
        <w:tblLook w:val="00A0"/>
      </w:tblPr>
      <w:tblGrid>
        <w:gridCol w:w="1129"/>
        <w:gridCol w:w="4854"/>
        <w:gridCol w:w="964"/>
        <w:gridCol w:w="1951"/>
        <w:gridCol w:w="2438"/>
        <w:gridCol w:w="2248"/>
      </w:tblGrid>
      <w:tr w:rsidR="00C276F4">
        <w:trPr>
          <w:trHeight w:val="64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F4" w:rsidRDefault="00C276F4" w:rsidP="00F600DA">
            <w:pPr>
              <w:spacing w:after="0" w:line="259" w:lineRule="auto"/>
              <w:ind w:left="0" w:right="14" w:firstLine="0"/>
              <w:jc w:val="center"/>
            </w:pPr>
            <w:r w:rsidRPr="00F600DA">
              <w:rPr>
                <w:b/>
                <w:bCs/>
              </w:rPr>
              <w:t>Lp.</w:t>
            </w: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F4" w:rsidRDefault="00C276F4" w:rsidP="00F600DA">
            <w:pPr>
              <w:spacing w:after="0" w:line="259" w:lineRule="auto"/>
              <w:ind w:left="0" w:right="18" w:firstLine="0"/>
              <w:jc w:val="center"/>
            </w:pPr>
            <w:r w:rsidRPr="00F600DA">
              <w:rPr>
                <w:b/>
                <w:bCs/>
              </w:rPr>
              <w:t>Przedmiot zamówienia</w:t>
            </w:r>
            <w:r w:rsidRPr="00F600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F4" w:rsidRDefault="00C276F4" w:rsidP="00F600DA">
            <w:pPr>
              <w:spacing w:after="0" w:line="259" w:lineRule="auto"/>
              <w:ind w:left="0" w:right="12" w:firstLine="0"/>
              <w:jc w:val="center"/>
            </w:pPr>
            <w:r w:rsidRPr="00F600DA">
              <w:rPr>
                <w:b/>
                <w:bCs/>
              </w:rPr>
              <w:t>J.m.</w:t>
            </w: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1054" w:right="0" w:hanging="701"/>
            </w:pPr>
            <w:r w:rsidRPr="00F600DA">
              <w:rPr>
                <w:b/>
                <w:bCs/>
              </w:rPr>
              <w:t xml:space="preserve">Planowana      ilość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1018" w:right="0" w:hanging="977"/>
            </w:pPr>
            <w:r w:rsidRPr="00F600DA">
              <w:rPr>
                <w:b/>
                <w:bCs/>
              </w:rPr>
              <w:t xml:space="preserve">Cena jednostkowa brutto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6F4" w:rsidRDefault="00C276F4" w:rsidP="00F600DA">
            <w:pPr>
              <w:spacing w:after="0" w:line="259" w:lineRule="auto"/>
              <w:ind w:left="0" w:right="20" w:firstLine="0"/>
              <w:jc w:val="center"/>
            </w:pPr>
            <w:r w:rsidRPr="00F600DA">
              <w:rPr>
                <w:b/>
                <w:bCs/>
              </w:rPr>
              <w:t>Wartość brutto</w:t>
            </w:r>
            <w:r w:rsidRPr="00F600D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  <w: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4" w:firstLine="0"/>
              <w:jc w:val="center"/>
            </w:pPr>
            <w:r>
              <w:t xml:space="preserve">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6" w:firstLine="0"/>
              <w:jc w:val="center"/>
            </w:pPr>
            <w:r>
              <w:t xml:space="preserve">3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6" w:firstLine="0"/>
              <w:jc w:val="center"/>
            </w:pPr>
            <w:r>
              <w:t xml:space="preserve">4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8" w:firstLine="0"/>
              <w:jc w:val="center"/>
            </w:pPr>
            <w:r>
              <w:t xml:space="preserve">5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5" w:firstLine="0"/>
              <w:jc w:val="center"/>
            </w:pPr>
            <w:r>
              <w:t xml:space="preserve">6 </w:t>
            </w: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Chleb zwykły pszenny krojony 500g-600g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2.000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Chleb żytni krojony 600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120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Chałka duża 600 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600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Bułka zwykła  kajzerka 50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1.200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Bułka grahamka 50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>szt.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500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Bułka drożdżowa - słodka z budyniem 100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3.000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Bułka drożdżowa - słodka z serem 100 g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>szt.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3.000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Bułka tarta 500g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17" w:firstLine="0"/>
              <w:jc w:val="center"/>
            </w:pPr>
            <w:r>
              <w:t xml:space="preserve">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Bułka wrocławska krojona 450 g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    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1.400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Bułka mała śniadaniowa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    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1.000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>Rogaliki z nadzieniem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    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2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6"/>
              <w:jc w:val="right"/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Muffinki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  <w:r>
              <w:t xml:space="preserve">    szt.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795055">
            <w:pPr>
              <w:spacing w:after="0" w:line="259" w:lineRule="auto"/>
              <w:ind w:left="0" w:right="0" w:firstLine="0"/>
              <w:jc w:val="center"/>
            </w:pPr>
            <w:r>
              <w:t>800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45" w:right="0" w:firstLine="0"/>
              <w:jc w:val="right"/>
            </w:pPr>
          </w:p>
        </w:tc>
      </w:tr>
      <w:tr w:rsidR="00C276F4">
        <w:trPr>
          <w:trHeight w:val="4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6F4" w:rsidRDefault="00C276F4" w:rsidP="00F600DA">
            <w:pPr>
              <w:spacing w:after="160" w:line="259" w:lineRule="auto"/>
              <w:ind w:left="0" w:right="0" w:firstLine="0"/>
            </w:pPr>
          </w:p>
        </w:tc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6F4" w:rsidRDefault="00C276F4" w:rsidP="00F600DA">
            <w:pPr>
              <w:spacing w:after="0" w:line="259" w:lineRule="auto"/>
              <w:ind w:left="2899" w:right="0" w:firstLine="0"/>
            </w:pPr>
            <w:r w:rsidRPr="00F600DA">
              <w:rPr>
                <w:b/>
                <w:bCs/>
              </w:rPr>
              <w:t>Ogółem</w:t>
            </w:r>
            <w:r w:rsidRPr="00F600D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6F4" w:rsidRDefault="00C276F4" w:rsidP="00F600DA">
            <w:pPr>
              <w:spacing w:after="160" w:line="259" w:lineRule="auto"/>
              <w:ind w:left="0" w:right="0" w:firstLine="0"/>
            </w:pP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160" w:line="259" w:lineRule="auto"/>
              <w:ind w:left="0" w:right="0" w:firstLine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6F4" w:rsidRDefault="00C276F4" w:rsidP="00F600DA">
            <w:pPr>
              <w:spacing w:after="0" w:line="259" w:lineRule="auto"/>
              <w:ind w:left="0" w:right="0" w:firstLine="0"/>
              <w:jc w:val="right"/>
            </w:pPr>
          </w:p>
        </w:tc>
      </w:tr>
    </w:tbl>
    <w:p w:rsidR="00C276F4" w:rsidRDefault="00C276F4">
      <w:pPr>
        <w:spacing w:after="15" w:line="259" w:lineRule="auto"/>
        <w:ind w:left="0" w:right="1356" w:firstLine="0"/>
        <w:jc w:val="center"/>
      </w:pPr>
      <w:r>
        <w:t xml:space="preserve"> </w:t>
      </w:r>
    </w:p>
    <w:p w:rsidR="00C276F4" w:rsidRPr="006F3E48" w:rsidRDefault="00C276F4" w:rsidP="006F3E48">
      <w:pPr>
        <w:spacing w:after="0" w:line="240" w:lineRule="auto"/>
        <w:ind w:left="-27" w:right="4393"/>
      </w:pPr>
    </w:p>
    <w:p w:rsidR="00C276F4" w:rsidRPr="006F3E48" w:rsidRDefault="00C276F4" w:rsidP="006F3E48">
      <w:pPr>
        <w:spacing w:after="0" w:line="240" w:lineRule="auto"/>
        <w:ind w:left="-27" w:right="4393"/>
      </w:pPr>
      <w:r w:rsidRPr="006F3E48">
        <w:t xml:space="preserve">Data wypełnienia: .................................................. </w:t>
      </w:r>
    </w:p>
    <w:p w:rsidR="00C276F4" w:rsidRPr="006F3E48" w:rsidRDefault="00C276F4" w:rsidP="006F3E48">
      <w:pPr>
        <w:spacing w:after="0" w:line="240" w:lineRule="auto"/>
        <w:ind w:left="-27" w:right="208"/>
        <w:jc w:val="right"/>
      </w:pPr>
      <w:r w:rsidRPr="006F3E48">
        <w:t xml:space="preserve">Podpis osoby uprawnionej do występowania w imieniu Wykonawcy: </w:t>
      </w:r>
    </w:p>
    <w:p w:rsidR="00C276F4" w:rsidRDefault="00C276F4" w:rsidP="006F3E48">
      <w:pPr>
        <w:ind w:left="-5" w:right="0"/>
      </w:pPr>
    </w:p>
    <w:sectPr w:rsidR="00C276F4" w:rsidSect="006F3E48">
      <w:pgSz w:w="16838" w:h="11906" w:orient="landscape"/>
      <w:pgMar w:top="993" w:right="1080" w:bottom="284" w:left="108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0853"/>
    <w:multiLevelType w:val="hybridMultilevel"/>
    <w:tmpl w:val="34C0F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6764"/>
    <w:multiLevelType w:val="hybridMultilevel"/>
    <w:tmpl w:val="7220C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BB9"/>
    <w:rsid w:val="00043FF3"/>
    <w:rsid w:val="000B203C"/>
    <w:rsid w:val="002B60AA"/>
    <w:rsid w:val="003C011D"/>
    <w:rsid w:val="003C3446"/>
    <w:rsid w:val="00452BB9"/>
    <w:rsid w:val="004F7E3B"/>
    <w:rsid w:val="005837F3"/>
    <w:rsid w:val="005A338C"/>
    <w:rsid w:val="005E2638"/>
    <w:rsid w:val="006340C8"/>
    <w:rsid w:val="00641524"/>
    <w:rsid w:val="006D6D3C"/>
    <w:rsid w:val="006F3E48"/>
    <w:rsid w:val="00795055"/>
    <w:rsid w:val="00854571"/>
    <w:rsid w:val="00895E3E"/>
    <w:rsid w:val="00903610"/>
    <w:rsid w:val="00985FFA"/>
    <w:rsid w:val="009E1D1B"/>
    <w:rsid w:val="00B47F61"/>
    <w:rsid w:val="00B50C3E"/>
    <w:rsid w:val="00B53256"/>
    <w:rsid w:val="00B90C5C"/>
    <w:rsid w:val="00C276F4"/>
    <w:rsid w:val="00F600DA"/>
    <w:rsid w:val="00F607C6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61"/>
    <w:pPr>
      <w:spacing w:after="4" w:line="268" w:lineRule="auto"/>
      <w:ind w:left="10" w:right="4304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B47F61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FF4E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508</Words>
  <Characters>3051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2</cp:revision>
  <cp:lastPrinted>2025-11-25T10:25:00Z</cp:lastPrinted>
  <dcterms:created xsi:type="dcterms:W3CDTF">2025-12-02T22:59:00Z</dcterms:created>
  <dcterms:modified xsi:type="dcterms:W3CDTF">2025-12-02T22:59:00Z</dcterms:modified>
</cp:coreProperties>
</file>