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E3" w:rsidRDefault="00C442E3" w:rsidP="003C5FB2">
      <w:pPr>
        <w:spacing w:line="240" w:lineRule="auto"/>
        <w:ind w:left="6946" w:right="3" w:firstLine="0"/>
        <w:rPr>
          <w:rFonts w:cs="Times New Roman"/>
          <w:b/>
          <w:bCs/>
        </w:rPr>
      </w:pPr>
      <w:r>
        <w:rPr>
          <w:rFonts w:cs="Times New Roman"/>
          <w:b/>
          <w:bCs/>
        </w:rPr>
        <w:t>Załącznik nr 1 Oferta na artykuły ogólno-spożywcze</w:t>
      </w:r>
    </w:p>
    <w:p w:rsidR="00C442E3" w:rsidRDefault="00C442E3" w:rsidP="003C5FB2">
      <w:pPr>
        <w:spacing w:line="240" w:lineRule="auto"/>
        <w:ind w:left="6946" w:right="3" w:firstLine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Do zapytania ofertowego na </w:t>
      </w:r>
      <w:r w:rsidRPr="0059479D">
        <w:rPr>
          <w:rFonts w:cs="Times New Roman"/>
          <w:b/>
          <w:bCs/>
        </w:rPr>
        <w:t>„Dostawę artykułów spożywczych dla Publicznego Żłobka w Starej Błotnicy”</w:t>
      </w:r>
    </w:p>
    <w:p w:rsidR="00C442E3" w:rsidRPr="0059479D" w:rsidRDefault="00C442E3" w:rsidP="0071454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rPr>
          <w:rFonts w:cs="Times New Roman"/>
          <w:b/>
          <w:bCs/>
          <w:kern w:val="0"/>
          <w:sz w:val="23"/>
          <w:szCs w:val="23"/>
        </w:rPr>
      </w:pPr>
    </w:p>
    <w:p w:rsidR="00C442E3" w:rsidRDefault="00C442E3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32"/>
          <w:szCs w:val="32"/>
        </w:rPr>
      </w:pPr>
      <w:r w:rsidRPr="0059479D">
        <w:rPr>
          <w:rFonts w:cs="Times New Roman"/>
          <w:b/>
          <w:bCs/>
          <w:kern w:val="0"/>
          <w:sz w:val="32"/>
          <w:szCs w:val="32"/>
        </w:rPr>
        <w:t>OFERTA</w:t>
      </w:r>
    </w:p>
    <w:p w:rsidR="00C442E3" w:rsidRPr="0059479D" w:rsidRDefault="00C442E3" w:rsidP="0004533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23"/>
          <w:szCs w:val="23"/>
          <w:u w:val="single"/>
        </w:rPr>
      </w:pPr>
      <w:r>
        <w:rPr>
          <w:rFonts w:cs="Times New Roman"/>
          <w:b/>
          <w:bCs/>
        </w:rPr>
        <w:t>na artykuły ogólno-spożywcze</w:t>
      </w:r>
    </w:p>
    <w:p w:rsidR="00C442E3" w:rsidRPr="0059479D" w:rsidRDefault="00C442E3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Times New Roman"/>
          <w:b/>
          <w:bCs/>
          <w:kern w:val="0"/>
          <w:sz w:val="23"/>
          <w:szCs w:val="23"/>
          <w:u w:val="single"/>
        </w:rPr>
      </w:pPr>
      <w:r w:rsidRPr="0059479D">
        <w:rPr>
          <w:rFonts w:cs="Times New Roman"/>
          <w:b/>
          <w:bCs/>
          <w:kern w:val="0"/>
          <w:sz w:val="23"/>
          <w:szCs w:val="23"/>
          <w:u w:val="single"/>
        </w:rPr>
        <w:t>WYKONAWCA:</w:t>
      </w:r>
    </w:p>
    <w:p w:rsidR="00C442E3" w:rsidRPr="0059479D" w:rsidRDefault="00C442E3" w:rsidP="003C5FB2">
      <w:pPr>
        <w:spacing w:line="240" w:lineRule="auto"/>
        <w:ind w:left="0" w:right="0" w:firstLine="0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Nazwa Wykonawcy: </w:t>
      </w:r>
      <w:r w:rsidRPr="0059479D">
        <w:rPr>
          <w:rFonts w:cs="Times New Roman"/>
          <w:color w:val="auto"/>
          <w:kern w:val="0"/>
          <w:sz w:val="23"/>
          <w:szCs w:val="23"/>
        </w:rPr>
        <w:t>.</w:t>
      </w:r>
      <w:r>
        <w:rPr>
          <w:rFonts w:cs="Times New Roman"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</w:t>
      </w:r>
    </w:p>
    <w:p w:rsidR="00C442E3" w:rsidRDefault="00C442E3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16"/>
          <w:szCs w:val="16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Adres siedziby: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16"/>
          <w:szCs w:val="16"/>
        </w:rPr>
        <w:t>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 xml:space="preserve">........................................................................ </w:t>
      </w:r>
    </w:p>
    <w:p w:rsidR="00C442E3" w:rsidRPr="0059479D" w:rsidRDefault="00C442E3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  <w:t>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</w:p>
    <w:p w:rsidR="00C442E3" w:rsidRPr="0059479D" w:rsidRDefault="00C442E3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NIP:</w:t>
      </w:r>
      <w:r w:rsidRPr="0059479D">
        <w:rPr>
          <w:rFonts w:cs="Times New Roman"/>
          <w:color w:val="auto"/>
          <w:kern w:val="0"/>
          <w:sz w:val="23"/>
          <w:szCs w:val="23"/>
        </w:rPr>
        <w:t xml:space="preserve"> </w:t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</w:t>
      </w:r>
    </w:p>
    <w:p w:rsidR="00C442E3" w:rsidRPr="0059479D" w:rsidRDefault="00C442E3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Telefon: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</w:t>
      </w:r>
    </w:p>
    <w:p w:rsidR="00C442E3" w:rsidRPr="0059479D" w:rsidRDefault="00C442E3" w:rsidP="003C5FB2">
      <w:pPr>
        <w:spacing w:line="240" w:lineRule="auto"/>
        <w:ind w:left="0" w:right="0" w:firstLine="0"/>
        <w:jc w:val="both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Adres poczty elektronicznej (e-mail): 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</w:t>
      </w:r>
    </w:p>
    <w:p w:rsidR="00C442E3" w:rsidRPr="0059479D" w:rsidRDefault="00C442E3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</w:p>
    <w:p w:rsidR="00C442E3" w:rsidRPr="0059479D" w:rsidRDefault="00C442E3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Times New Roman"/>
          <w:b/>
          <w:bCs/>
          <w:kern w:val="0"/>
          <w:sz w:val="23"/>
          <w:szCs w:val="23"/>
          <w:u w:val="single"/>
        </w:rPr>
      </w:pPr>
      <w:r w:rsidRPr="0059479D">
        <w:rPr>
          <w:rFonts w:cs="Times New Roman"/>
          <w:b/>
          <w:bCs/>
          <w:kern w:val="0"/>
          <w:sz w:val="23"/>
          <w:szCs w:val="23"/>
          <w:u w:val="single"/>
        </w:rPr>
        <w:t xml:space="preserve">ZAMAWIAJĄCY: </w:t>
      </w:r>
    </w:p>
    <w:p w:rsidR="00C442E3" w:rsidRPr="0059479D" w:rsidRDefault="00C442E3" w:rsidP="0071454F">
      <w:pPr>
        <w:shd w:val="solid" w:color="FFFFFF" w:fill="FFFFFF"/>
        <w:spacing w:line="240" w:lineRule="auto"/>
        <w:ind w:left="0" w:right="0" w:firstLine="0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PUBLICZNY ŻŁOBEK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W STAREJ BŁOTNICY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, Stara Błotnica1,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26-806 Stara Błotnica </w:t>
      </w:r>
    </w:p>
    <w:p w:rsidR="00C442E3" w:rsidRDefault="00C442E3" w:rsidP="003C5FB2">
      <w:pPr>
        <w:shd w:val="solid" w:color="FFFFFF" w:fill="FFFFFF"/>
        <w:spacing w:line="240" w:lineRule="auto"/>
        <w:ind w:left="0" w:right="0" w:firstLine="0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Regon 542408431  NIP 7981488446</w:t>
      </w:r>
    </w:p>
    <w:p w:rsidR="00C442E3" w:rsidRDefault="00C442E3" w:rsidP="0071454F">
      <w:pPr>
        <w:ind w:left="0" w:firstLine="0"/>
        <w:rPr>
          <w:rFonts w:cs="Times New Roman"/>
        </w:rPr>
      </w:pPr>
    </w:p>
    <w:p w:rsidR="00C442E3" w:rsidRDefault="00C442E3" w:rsidP="0071454F">
      <w:pPr>
        <w:ind w:left="0" w:right="2051" w:firstLine="0"/>
        <w:rPr>
          <w:rFonts w:cs="Times New Roman"/>
        </w:rPr>
      </w:pPr>
      <w:r>
        <w:rPr>
          <w:rFonts w:cs="Times New Roman"/>
        </w:rPr>
        <w:t xml:space="preserve">Ja niżej podpisana/y </w:t>
      </w:r>
      <w:r w:rsidRPr="003C5FB2">
        <w:rPr>
          <w:rFonts w:cs="Times New Roman"/>
          <w:sz w:val="16"/>
          <w:szCs w:val="16"/>
        </w:rPr>
        <w:t>………………………………………</w:t>
      </w:r>
      <w:r>
        <w:rPr>
          <w:rFonts w:cs="Times New Roman"/>
          <w:sz w:val="16"/>
          <w:szCs w:val="16"/>
        </w:rPr>
        <w:t>…………………………………………………………………..</w:t>
      </w:r>
      <w:r w:rsidRPr="003C5FB2">
        <w:rPr>
          <w:rFonts w:cs="Times New Roman"/>
          <w:sz w:val="16"/>
          <w:szCs w:val="16"/>
        </w:rPr>
        <w:t>……………………………………………………</w:t>
      </w:r>
    </w:p>
    <w:p w:rsidR="00C442E3" w:rsidRPr="00A42877" w:rsidRDefault="00C442E3" w:rsidP="003C5FB2">
      <w:pPr>
        <w:ind w:left="0" w:right="-76" w:firstLine="0"/>
        <w:rPr>
          <w:rFonts w:cs="Times New Roman"/>
        </w:rPr>
      </w:pPr>
      <w:r>
        <w:rPr>
          <w:rFonts w:cs="Times New Roman"/>
        </w:rPr>
        <w:t xml:space="preserve">Nawiązując do </w:t>
      </w:r>
      <w:r w:rsidRPr="003C5FB2">
        <w:rPr>
          <w:rFonts w:cs="Times New Roman"/>
        </w:rPr>
        <w:t>na zapytani</w:t>
      </w:r>
      <w:r>
        <w:rPr>
          <w:rFonts w:cs="Times New Roman"/>
        </w:rPr>
        <w:t>a</w:t>
      </w:r>
      <w:r w:rsidRPr="003C5FB2">
        <w:rPr>
          <w:rFonts w:cs="Times New Roman"/>
        </w:rPr>
        <w:t xml:space="preserve"> ofertowe</w:t>
      </w:r>
      <w:r>
        <w:rPr>
          <w:rFonts w:cs="Times New Roman"/>
        </w:rPr>
        <w:t>go nr</w:t>
      </w:r>
      <w:r w:rsidRPr="003C5FB2">
        <w:rPr>
          <w:rFonts w:cs="Times New Roman"/>
        </w:rPr>
        <w:t xml:space="preserve"> 1 z dnia </w:t>
      </w:r>
      <w:r>
        <w:rPr>
          <w:rFonts w:cs="Times New Roman"/>
        </w:rPr>
        <w:t>03.12.</w:t>
      </w:r>
      <w:r w:rsidRPr="003C5FB2">
        <w:rPr>
          <w:rFonts w:cs="Times New Roman"/>
        </w:rPr>
        <w:t>2025 r. składam ofertę na: grupę asortymentową  nr. 1 - artykuły ogólno-spożywcze</w:t>
      </w:r>
      <w:r>
        <w:rPr>
          <w:rFonts w:cs="Times New Roman"/>
        </w:rPr>
        <w:t xml:space="preserve">. </w:t>
      </w:r>
    </w:p>
    <w:p w:rsidR="00C442E3" w:rsidRDefault="00C442E3" w:rsidP="003C5FB2">
      <w:pPr>
        <w:ind w:left="0" w:firstLine="0"/>
        <w:rPr>
          <w:rFonts w:cs="Times New Roman"/>
        </w:rPr>
      </w:pPr>
      <w:r>
        <w:rPr>
          <w:rFonts w:cs="Times New Roman"/>
        </w:rPr>
        <w:t>Oferuję wykonanie dostaw określonych w poniższym zestawieniu za cenę  ryczałtową :</w:t>
      </w:r>
    </w:p>
    <w:p w:rsidR="00C442E3" w:rsidRDefault="00C442E3" w:rsidP="0071454F">
      <w:pPr>
        <w:ind w:right="-76"/>
        <w:rPr>
          <w:rFonts w:cs="Times New Roman"/>
        </w:rPr>
      </w:pPr>
      <w:r>
        <w:rPr>
          <w:rFonts w:cs="Times New Roman"/>
        </w:rPr>
        <w:t>Cena netto ……………………………………………słownie: ………………………………………………………………………………………</w:t>
      </w:r>
    </w:p>
    <w:p w:rsidR="00C442E3" w:rsidRDefault="00C442E3" w:rsidP="0071454F">
      <w:pPr>
        <w:ind w:right="-76"/>
        <w:rPr>
          <w:rFonts w:cs="Times New Roman"/>
        </w:rPr>
      </w:pPr>
      <w:r>
        <w:rPr>
          <w:rFonts w:cs="Times New Roman"/>
        </w:rPr>
        <w:t>Podatek VAT …………………………………………słownie: ………………………………………………………………………………………</w:t>
      </w:r>
    </w:p>
    <w:p w:rsidR="00C442E3" w:rsidRDefault="00C442E3" w:rsidP="0071454F">
      <w:pPr>
        <w:ind w:right="66"/>
        <w:rPr>
          <w:rFonts w:cs="Times New Roman"/>
        </w:rPr>
      </w:pPr>
      <w:r>
        <w:rPr>
          <w:rFonts w:cs="Times New Roman"/>
        </w:rPr>
        <w:t>Cena brutto : …………………………………………słownie: …………………………………………………………………………………...…</w:t>
      </w:r>
    </w:p>
    <w:p w:rsidR="00C442E3" w:rsidRDefault="00C442E3" w:rsidP="003C5FB2">
      <w:pPr>
        <w:rPr>
          <w:rFonts w:cs="Times New Roman"/>
        </w:rPr>
      </w:pPr>
    </w:p>
    <w:p w:rsidR="00C442E3" w:rsidRPr="0071454F" w:rsidRDefault="00C442E3" w:rsidP="003C5FB2">
      <w:pPr>
        <w:ind w:left="0" w:firstLine="0"/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Ponadto oświadczam, że:</w:t>
      </w:r>
    </w:p>
    <w:p w:rsidR="00C442E3" w:rsidRPr="0071454F" w:rsidRDefault="00C442E3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 xml:space="preserve">- posiadam uprawnienia do wykonywania określonej działalności i czynności określonych w zapytaniu </w:t>
      </w:r>
      <w:r>
        <w:rPr>
          <w:rFonts w:cs="Times New Roman"/>
          <w:sz w:val="16"/>
          <w:szCs w:val="16"/>
        </w:rPr>
        <w:t>ofertowym</w:t>
      </w:r>
      <w:r w:rsidRPr="0071454F">
        <w:rPr>
          <w:rFonts w:cs="Times New Roman"/>
          <w:sz w:val="16"/>
          <w:szCs w:val="16"/>
        </w:rPr>
        <w:t xml:space="preserve"> oraz ofercie.</w:t>
      </w:r>
    </w:p>
    <w:p w:rsidR="00C442E3" w:rsidRPr="0071454F" w:rsidRDefault="00C442E3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- posiadam niezbędną wiedzę i doświadczenie oraz dysponuję potencjałem technicznym i osobami zdolnymi do wykonania zamówienia,</w:t>
      </w:r>
    </w:p>
    <w:p w:rsidR="00C442E3" w:rsidRPr="0071454F" w:rsidRDefault="00C442E3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- zapoznałem się z opisem przedmiotu zamówienia i nie wnoszę zastrzeżeń,</w:t>
      </w:r>
    </w:p>
    <w:p w:rsidR="00C442E3" w:rsidRPr="0071454F" w:rsidRDefault="00C442E3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 xml:space="preserve">- uważam się za  związanego z  niniejszą ofertą przez okres 30 dni. </w:t>
      </w:r>
    </w:p>
    <w:p w:rsidR="00C442E3" w:rsidRDefault="00C442E3" w:rsidP="0071454F">
      <w:pPr>
        <w:ind w:left="0" w:firstLine="0"/>
        <w:rPr>
          <w:rFonts w:cs="Times New Roman"/>
        </w:rPr>
      </w:pPr>
    </w:p>
    <w:p w:rsidR="00C442E3" w:rsidRDefault="00C442E3" w:rsidP="003C5FB2">
      <w:pPr>
        <w:rPr>
          <w:rFonts w:cs="Times New Roman"/>
        </w:rPr>
      </w:pPr>
      <w:r>
        <w:rPr>
          <w:rFonts w:cs="Times New Roman"/>
        </w:rPr>
        <w:t>……………………………………… dnia …………………………..</w:t>
      </w:r>
    </w:p>
    <w:p w:rsidR="00C442E3" w:rsidRPr="00E75F99" w:rsidRDefault="00C442E3" w:rsidP="003C5FB2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(miejscowość)</w:t>
      </w:r>
    </w:p>
    <w:p w:rsidR="00C442E3" w:rsidRDefault="00C442E3" w:rsidP="003C5FB2">
      <w:pPr>
        <w:jc w:val="right"/>
        <w:rPr>
          <w:rFonts w:cs="Times New Roman"/>
        </w:rPr>
      </w:pPr>
      <w:r>
        <w:rPr>
          <w:rFonts w:cs="Times New Roman"/>
        </w:rPr>
        <w:t>…………………………………………..</w:t>
      </w:r>
    </w:p>
    <w:p w:rsidR="00C442E3" w:rsidRPr="00E75F99" w:rsidRDefault="00C442E3" w:rsidP="003C5FB2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( p</w:t>
      </w:r>
      <w:r w:rsidRPr="00E75F99">
        <w:rPr>
          <w:rFonts w:cs="Times New Roman"/>
          <w:sz w:val="18"/>
          <w:szCs w:val="18"/>
        </w:rPr>
        <w:t>odpis i pieczęć</w:t>
      </w:r>
      <w:r>
        <w:rPr>
          <w:rFonts w:cs="Times New Roman"/>
          <w:sz w:val="18"/>
          <w:szCs w:val="18"/>
        </w:rPr>
        <w:t>)</w:t>
      </w:r>
    </w:p>
    <w:p w:rsidR="00C442E3" w:rsidRPr="00D644B0" w:rsidRDefault="00C442E3" w:rsidP="003C5FB2">
      <w:pPr>
        <w:spacing w:line="259" w:lineRule="auto"/>
        <w:ind w:left="-1440" w:right="10464" w:firstLine="0"/>
        <w:rPr>
          <w:rFonts w:cs="Times New Roman"/>
        </w:rPr>
      </w:pPr>
    </w:p>
    <w:p w:rsidR="00C442E3" w:rsidRDefault="00C442E3" w:rsidP="003C5FB2">
      <w:pPr>
        <w:rPr>
          <w:rFonts w:cs="Times New Roman"/>
        </w:rPr>
      </w:pPr>
    </w:p>
    <w:p w:rsidR="00C442E3" w:rsidRDefault="00C442E3">
      <w:pPr>
        <w:spacing w:after="160" w:line="278" w:lineRule="auto"/>
        <w:ind w:left="0" w:right="0" w:firstLine="0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/>
          <w:b/>
          <w:bCs/>
          <w:kern w:val="0"/>
          <w:sz w:val="32"/>
          <w:szCs w:val="32"/>
        </w:rPr>
        <w:br w:type="page"/>
      </w:r>
    </w:p>
    <w:p w:rsidR="00C442E3" w:rsidRPr="0059479D" w:rsidRDefault="00C442E3" w:rsidP="003C5FB2">
      <w:pPr>
        <w:shd w:val="solid" w:color="FFFFFF" w:fill="FFFFFF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32"/>
          <w:szCs w:val="32"/>
        </w:rPr>
      </w:pPr>
    </w:p>
    <w:p w:rsidR="00C442E3" w:rsidRDefault="00C442E3" w:rsidP="003C5FB2">
      <w:pPr>
        <w:spacing w:line="240" w:lineRule="auto"/>
        <w:ind w:left="62" w:right="0" w:firstLine="0"/>
        <w:jc w:val="center"/>
        <w:rPr>
          <w:rFonts w:cs="Times New Roman"/>
        </w:rPr>
      </w:pPr>
      <w:r>
        <w:rPr>
          <w:rFonts w:cs="Times New Roman"/>
          <w:b/>
          <w:bCs/>
          <w:i/>
          <w:iCs/>
        </w:rPr>
        <w:t xml:space="preserve"> </w:t>
      </w:r>
    </w:p>
    <w:p w:rsidR="00C442E3" w:rsidRDefault="00C442E3" w:rsidP="003C5FB2">
      <w:pPr>
        <w:spacing w:line="240" w:lineRule="auto"/>
        <w:ind w:left="-27" w:right="66"/>
        <w:rPr>
          <w:rFonts w:cs="Times New Roman"/>
        </w:rPr>
      </w:pPr>
    </w:p>
    <w:p w:rsidR="00C442E3" w:rsidRPr="003C5FB2" w:rsidRDefault="00C442E3" w:rsidP="003C5FB2">
      <w:pPr>
        <w:spacing w:line="240" w:lineRule="auto"/>
        <w:ind w:left="-27" w:right="66"/>
        <w:rPr>
          <w:rFonts w:cs="Times New Roman"/>
          <w:b/>
          <w:bCs/>
          <w:sz w:val="28"/>
          <w:szCs w:val="28"/>
          <w:u w:val="single"/>
        </w:rPr>
      </w:pPr>
      <w:r w:rsidRPr="003C5FB2">
        <w:rPr>
          <w:rFonts w:cs="Times New Roman"/>
          <w:b/>
          <w:bCs/>
          <w:sz w:val="28"/>
          <w:szCs w:val="28"/>
          <w:u w:val="single"/>
        </w:rPr>
        <w:t>Część 1 produkt</w:t>
      </w:r>
      <w:r>
        <w:rPr>
          <w:rFonts w:cs="Times New Roman"/>
          <w:b/>
          <w:bCs/>
          <w:sz w:val="28"/>
          <w:szCs w:val="28"/>
          <w:u w:val="single"/>
        </w:rPr>
        <w:t>y</w:t>
      </w:r>
      <w:r w:rsidRPr="003C5FB2">
        <w:rPr>
          <w:rFonts w:cs="Times New Roman"/>
          <w:b/>
          <w:bCs/>
          <w:sz w:val="28"/>
          <w:szCs w:val="28"/>
          <w:u w:val="single"/>
        </w:rPr>
        <w:t xml:space="preserve"> z grupy – art. ogólno</w:t>
      </w:r>
      <w:r>
        <w:rPr>
          <w:rFonts w:cs="Times New Roman"/>
          <w:b/>
          <w:bCs/>
          <w:sz w:val="28"/>
          <w:szCs w:val="28"/>
          <w:u w:val="single"/>
        </w:rPr>
        <w:t>-</w:t>
      </w:r>
      <w:r w:rsidRPr="003C5FB2">
        <w:rPr>
          <w:rFonts w:cs="Times New Roman"/>
          <w:b/>
          <w:bCs/>
          <w:sz w:val="28"/>
          <w:szCs w:val="28"/>
          <w:u w:val="single"/>
        </w:rPr>
        <w:t xml:space="preserve">spożywcze. </w:t>
      </w:r>
    </w:p>
    <w:p w:rsidR="00C442E3" w:rsidRDefault="00C442E3" w:rsidP="003C5FB2">
      <w:pPr>
        <w:spacing w:line="240" w:lineRule="auto"/>
        <w:ind w:left="-27" w:right="3085"/>
        <w:rPr>
          <w:rFonts w:cs="Times New Roman"/>
        </w:rPr>
      </w:pPr>
    </w:p>
    <w:tbl>
      <w:tblPr>
        <w:tblW w:w="14121" w:type="dxa"/>
        <w:tblInd w:w="-71" w:type="dxa"/>
        <w:tblLayout w:type="fixed"/>
        <w:tblCellMar>
          <w:top w:w="13" w:type="dxa"/>
          <w:left w:w="70" w:type="dxa"/>
          <w:right w:w="77" w:type="dxa"/>
        </w:tblCellMar>
        <w:tblLook w:val="00A0"/>
      </w:tblPr>
      <w:tblGrid>
        <w:gridCol w:w="951"/>
        <w:gridCol w:w="5679"/>
        <w:gridCol w:w="1000"/>
        <w:gridCol w:w="1478"/>
        <w:gridCol w:w="2627"/>
        <w:gridCol w:w="2386"/>
      </w:tblGrid>
      <w:tr w:rsidR="00C442E3">
        <w:trPr>
          <w:trHeight w:val="64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6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>Lp.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>Przedmiot zamówienia</w:t>
            </w:r>
            <w:r w:rsidRPr="00EB241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5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>J.m.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804" w:right="0" w:hanging="701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 xml:space="preserve">Planowana ilość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1186" w:right="0" w:hanging="977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 xml:space="preserve">Cena jednostkowa brutto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3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>Wartość brutto</w:t>
            </w:r>
            <w:r w:rsidRPr="00EB241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68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5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5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5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5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sz w:val="22"/>
                <w:szCs w:val="22"/>
              </w:rPr>
              <w:t xml:space="preserve">6 </w:t>
            </w: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Mąka tortowa  1kg </w:t>
            </w:r>
            <w:r>
              <w:rPr>
                <w:rFonts w:cs="Times New Roman"/>
              </w:rPr>
              <w:t>(pszenna)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szt.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Mąka ziemniaczana  1kg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szt.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Mąka żytnia typ 2000 pełnoziarnista 1kg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szt.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Makaron Kokardki Prymat, Lubella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kg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both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Makaron Spaghetti Prymat, Lubella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kg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both"/>
              <w:rPr>
                <w:rFonts w:cs="Times New Roman"/>
              </w:rPr>
            </w:pPr>
            <w:r w:rsidRPr="00695E89">
              <w:rPr>
                <w:rFonts w:cs="Times New Roman"/>
              </w:rPr>
              <w:t>Makaron Rurki Prymat, Lubella lub równoważny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both"/>
              <w:rPr>
                <w:rFonts w:cs="Times New Roman"/>
              </w:rPr>
            </w:pPr>
            <w:r w:rsidRPr="00695E89">
              <w:rPr>
                <w:rFonts w:cs="Times New Roman"/>
              </w:rPr>
              <w:t>Makaron Świder Prymat, Lubella lub równoważny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Czosnek granulowany  Prymat PET 1050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Papryka słodka Prymat PET 720g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Ziele angielskie  Prymat PET 600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Pieprz  czarny  mielony Prymat PET 450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Ryż biały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kg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Kasza jęczmienna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kg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Kasza owsiana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Kasza manna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Kasza gryczana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Musztarda sarepska 180g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Koncentrat  pomidorowy  min. 900 g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19.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Papryka ostra mielona Prymat PET 720g lub równoważny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Majeranek  Prymat PET 500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Liść laurowy  Prymat PET 80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Oregano  Prymat PET 110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Bazylia  Prymat PET 230g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Kolendra  mielona  Prymat PET 230 g lub równoważny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Przyprawa szkolna-do mięsa 800g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Przyprawa szkolna-do kurczaka 800g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Przyprawa szkolna-do ryb 800g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695E89">
              <w:rPr>
                <w:rFonts w:cs="Times New Roman"/>
              </w:rPr>
              <w:t>28.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Sól  sodowo - potasowa   o obniżonej zawartości sodu szkolna PRYMAT lub równoważny 1,5 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29.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Uniwersalna przyprawa do potraw Kucharek Smak Natury Prymat (linia szkolna) lub równoważny </w:t>
            </w:r>
          </w:p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3 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Herbata czarna 1 opakowanie/100 torebek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 w:rsidRPr="00695E89"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Herbata owocowa 1 opakowanie/40 torebek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Mięta 1 opakowanie/40 torebek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Rumianek 1 opakowanie/40 torebek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Olej 3 L Kujawski lub równoważny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Płatki kukurydziane 1 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Płatki owsiane 1 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Płatki jęczmienne 1 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Płatki Śniadaniowe Kółeczka Miodowe Lubella lub równoważne 1kg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  <w:r w:rsidRPr="00695E89">
              <w:rPr>
                <w:rFonts w:cs="Times New Roman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39.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Ocet  1L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Ketchup łagodny min 990 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Majonez </w:t>
            </w:r>
            <w:r w:rsidRPr="0080409E">
              <w:rPr>
                <w:rFonts w:cs="Times New Roman"/>
              </w:rPr>
              <w:t>o gęstej, kremowej i delikatnej konsystencji</w:t>
            </w:r>
            <w:r>
              <w:rPr>
                <w:rFonts w:cs="Times New Roman"/>
              </w:rPr>
              <w:t xml:space="preserve"> </w:t>
            </w:r>
          </w:p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op. min. 900 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Pomidory krojone  w puszce min. 2,5 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Cukier wanilinowy 32g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Cukier  puder min. 400 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Cukier kryształ  1kg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Kukurydza konserwowa  min. 425g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Groszek konserwowy  400g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 xml:space="preserve">Dżem 260/280g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49.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Kakao 150g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Kawa Inka 150g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Cynamon Prymat 320 g lub równoważny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Mus owocowy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Talarki – wafle mini kukurydziane  60g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Talarki – wafle mini ryżowe 60 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 w:rsidRPr="00695E89">
              <w:rPr>
                <w:rFonts w:cs="Times New Roman"/>
              </w:rPr>
              <w:t>Herbatniki 50g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695E89">
              <w:rPr>
                <w:rFonts w:cs="Times New Roman"/>
              </w:rPr>
              <w:t>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Kisiel 38 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 w:rsidRPr="00EB2411">
              <w:rPr>
                <w:rFonts w:cs="Times New Roman"/>
              </w:rPr>
              <w:t>57.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Budyń 35 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Pr="00695E89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58. 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Galaretki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Słomka ptysiowa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Paluszki 200g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Brzoskwinia w puszce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Ananas w puszce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Batoniki zbożowe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Ciasteczka zbożowe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Soczki owocowe w kartoniku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Mąka kukurydziana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Mąka ryżowa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Mąka krupczatka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Makaron ryżowy (świderki, nitki, rurki)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Makaron sojowy (świderki, nitki)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Makaron do lazani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Makaron łazankowy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Kasza bulgur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Kasza pęczak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Kasza jaglana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Przyprawa w płynie (Magi)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Makaronowa zacierka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Płatki błyskawiczne ryżowe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Kaszka Nestle bezglutenowa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Gałka muszkatałowa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0,5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Sos sojowy ciemny i jasny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Imbir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Goździki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Passata pomidorowa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Kasza jaglana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Kasza Nestle bezglutenowa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Lane kluski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Pasata pomidorowa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89.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Misie Lubisie - ciasteczka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sztuk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5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90.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Batony Grześki bez czekolady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4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sztuk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E3" w:rsidRDefault="00C442E3" w:rsidP="00EB2411">
            <w:pPr>
              <w:spacing w:line="240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</w:p>
        </w:tc>
      </w:tr>
      <w:tr w:rsidR="00C442E3">
        <w:trPr>
          <w:trHeight w:val="838"/>
        </w:trPr>
        <w:tc>
          <w:tcPr>
            <w:tcW w:w="11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695E89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</w:rPr>
            </w:pPr>
            <w:r w:rsidRPr="00EB2411">
              <w:rPr>
                <w:rFonts w:cs="Times New Roman"/>
                <w:b/>
                <w:bCs/>
              </w:rPr>
              <w:t>Ogółem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E3" w:rsidRPr="00EB2411" w:rsidRDefault="00C442E3" w:rsidP="00EB2411">
            <w:pPr>
              <w:spacing w:line="240" w:lineRule="auto"/>
              <w:ind w:left="65" w:right="0" w:firstLine="0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C442E3" w:rsidRDefault="00C442E3" w:rsidP="003C5FB2">
      <w:pPr>
        <w:spacing w:line="240" w:lineRule="auto"/>
        <w:ind w:left="-1440" w:right="84" w:firstLine="0"/>
        <w:rPr>
          <w:rFonts w:cs="Times New Roman"/>
        </w:rPr>
      </w:pPr>
    </w:p>
    <w:p w:rsidR="00C442E3" w:rsidRDefault="00C442E3" w:rsidP="003C5FB2">
      <w:pPr>
        <w:spacing w:line="240" w:lineRule="auto"/>
        <w:ind w:left="-22" w:right="0" w:firstLine="0"/>
        <w:rPr>
          <w:rFonts w:cs="Times New Roman"/>
        </w:rPr>
      </w:pPr>
      <w:r>
        <w:rPr>
          <w:rFonts w:cs="Times New Roman"/>
        </w:rPr>
        <w:t xml:space="preserve"> </w:t>
      </w:r>
    </w:p>
    <w:p w:rsidR="00C442E3" w:rsidRDefault="00C442E3" w:rsidP="0071454F">
      <w:pPr>
        <w:spacing w:line="240" w:lineRule="auto"/>
        <w:ind w:left="-27" w:right="4393"/>
        <w:rPr>
          <w:rFonts w:cs="Times New Roman"/>
        </w:rPr>
      </w:pPr>
    </w:p>
    <w:p w:rsidR="00C442E3" w:rsidRDefault="00C442E3" w:rsidP="0071454F">
      <w:pPr>
        <w:spacing w:line="240" w:lineRule="auto"/>
        <w:ind w:left="-27" w:right="4393"/>
        <w:rPr>
          <w:rFonts w:cs="Times New Roman"/>
        </w:rPr>
      </w:pPr>
      <w:r>
        <w:rPr>
          <w:rFonts w:cs="Times New Roman"/>
        </w:rPr>
        <w:t xml:space="preserve">Data wypełnienia: .................................................. </w:t>
      </w:r>
    </w:p>
    <w:p w:rsidR="00C442E3" w:rsidRDefault="00C442E3" w:rsidP="0071454F">
      <w:pPr>
        <w:spacing w:line="240" w:lineRule="auto"/>
        <w:ind w:left="-27" w:right="208"/>
        <w:jc w:val="right"/>
        <w:rPr>
          <w:rFonts w:cs="Times New Roman"/>
        </w:rPr>
      </w:pPr>
      <w:r>
        <w:rPr>
          <w:rFonts w:cs="Times New Roman"/>
        </w:rPr>
        <w:t xml:space="preserve">Podpis osoby uprawnionej do występowania w imieniu Wykonawcy: </w:t>
      </w:r>
    </w:p>
    <w:p w:rsidR="00C442E3" w:rsidRDefault="00C442E3" w:rsidP="003C5FB2">
      <w:pPr>
        <w:spacing w:line="240" w:lineRule="auto"/>
        <w:ind w:left="-22" w:right="0" w:firstLine="0"/>
        <w:rPr>
          <w:rFonts w:cs="Times New Roman"/>
        </w:rPr>
      </w:pPr>
    </w:p>
    <w:sectPr w:rsidR="00C442E3" w:rsidSect="00E66989">
      <w:pgSz w:w="16838" w:h="11906" w:orient="landscape"/>
      <w:pgMar w:top="905" w:right="1440" w:bottom="386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00300"/>
    <w:multiLevelType w:val="hybridMultilevel"/>
    <w:tmpl w:val="70DACC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56C"/>
    <w:rsid w:val="0002607A"/>
    <w:rsid w:val="00045333"/>
    <w:rsid w:val="00060424"/>
    <w:rsid w:val="00085078"/>
    <w:rsid w:val="000D67A4"/>
    <w:rsid w:val="000E10D7"/>
    <w:rsid w:val="000F35F3"/>
    <w:rsid w:val="000F36FF"/>
    <w:rsid w:val="0011026F"/>
    <w:rsid w:val="0011088B"/>
    <w:rsid w:val="00197C7D"/>
    <w:rsid w:val="001B32C6"/>
    <w:rsid w:val="001B4A6C"/>
    <w:rsid w:val="00365497"/>
    <w:rsid w:val="003B0A13"/>
    <w:rsid w:val="003C3446"/>
    <w:rsid w:val="003C5FB2"/>
    <w:rsid w:val="00475278"/>
    <w:rsid w:val="0059479D"/>
    <w:rsid w:val="005A35FE"/>
    <w:rsid w:val="005B27A4"/>
    <w:rsid w:val="005E2638"/>
    <w:rsid w:val="006712AD"/>
    <w:rsid w:val="00695E89"/>
    <w:rsid w:val="006D6D3C"/>
    <w:rsid w:val="00714032"/>
    <w:rsid w:val="0071454F"/>
    <w:rsid w:val="0073494A"/>
    <w:rsid w:val="007E2BF1"/>
    <w:rsid w:val="0080409E"/>
    <w:rsid w:val="00816B61"/>
    <w:rsid w:val="0082645E"/>
    <w:rsid w:val="0087048C"/>
    <w:rsid w:val="00895E3E"/>
    <w:rsid w:val="008F656C"/>
    <w:rsid w:val="00967BFF"/>
    <w:rsid w:val="009860D0"/>
    <w:rsid w:val="00995B1D"/>
    <w:rsid w:val="00A156D4"/>
    <w:rsid w:val="00A161B7"/>
    <w:rsid w:val="00A42877"/>
    <w:rsid w:val="00A4797E"/>
    <w:rsid w:val="00A56B84"/>
    <w:rsid w:val="00A9227A"/>
    <w:rsid w:val="00AB2402"/>
    <w:rsid w:val="00C442E3"/>
    <w:rsid w:val="00C45099"/>
    <w:rsid w:val="00C80C85"/>
    <w:rsid w:val="00CF09EF"/>
    <w:rsid w:val="00D16248"/>
    <w:rsid w:val="00D36B37"/>
    <w:rsid w:val="00D644B0"/>
    <w:rsid w:val="00D832A6"/>
    <w:rsid w:val="00DF144F"/>
    <w:rsid w:val="00DF1C50"/>
    <w:rsid w:val="00E17909"/>
    <w:rsid w:val="00E4269C"/>
    <w:rsid w:val="00E66989"/>
    <w:rsid w:val="00E75F99"/>
    <w:rsid w:val="00E827E4"/>
    <w:rsid w:val="00EB2411"/>
    <w:rsid w:val="00EE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989"/>
    <w:pPr>
      <w:spacing w:line="261" w:lineRule="auto"/>
      <w:ind w:left="-12" w:right="3100" w:hanging="10"/>
    </w:pPr>
    <w:rPr>
      <w:rFonts w:ascii="Times New Roman" w:hAnsi="Times New Roman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E66989"/>
    <w:rPr>
      <w:rFonts w:cs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7</Pages>
  <Words>990</Words>
  <Characters>5940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OWOCE  WARZYWA</dc:title>
  <dc:subject/>
  <dc:creator>Jabłoński</dc:creator>
  <cp:keywords/>
  <dc:description/>
  <cp:lastModifiedBy>HP</cp:lastModifiedBy>
  <cp:revision>2</cp:revision>
  <cp:lastPrinted>2025-11-25T10:20:00Z</cp:lastPrinted>
  <dcterms:created xsi:type="dcterms:W3CDTF">2025-12-02T20:54:00Z</dcterms:created>
  <dcterms:modified xsi:type="dcterms:W3CDTF">2025-12-02T20:54:00Z</dcterms:modified>
</cp:coreProperties>
</file>